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3510"/>
        <w:gridCol w:w="938"/>
        <w:gridCol w:w="1312"/>
        <w:gridCol w:w="3720"/>
      </w:tblGrid>
      <w:tr w:rsidR="004D7690">
        <w:trPr>
          <w:trHeight w:val="1617"/>
        </w:trPr>
        <w:tc>
          <w:tcPr>
            <w:tcW w:w="3510" w:type="dxa"/>
          </w:tcPr>
          <w:p w:rsidR="004D7690" w:rsidRPr="00745486" w:rsidRDefault="004D7690" w:rsidP="00DA5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«Кöрткерöс»</w:t>
            </w:r>
          </w:p>
          <w:p w:rsidR="004D7690" w:rsidRPr="00745486" w:rsidRDefault="004D7690" w:rsidP="00DA5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сикт овмöдчöминса </w:t>
            </w:r>
          </w:p>
          <w:p w:rsidR="004D7690" w:rsidRPr="00745486" w:rsidRDefault="004D7690" w:rsidP="00DA53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54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Сöвет</w:t>
            </w:r>
          </w:p>
        </w:tc>
        <w:tc>
          <w:tcPr>
            <w:tcW w:w="2250" w:type="dxa"/>
            <w:gridSpan w:val="2"/>
          </w:tcPr>
          <w:p w:rsidR="004D7690" w:rsidRPr="00745486" w:rsidRDefault="004D7690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86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3.25pt" o:ole="" fillcolor="window">
                  <v:imagedata r:id="rId4" o:title=""/>
                </v:shape>
                <o:OLEObject Type="Embed" ProgID="Word.Picture.8" ShapeID="_x0000_i1025" DrawAspect="Content" ObjectID="_1760947140" r:id="rId5"/>
              </w:object>
            </w:r>
          </w:p>
          <w:p w:rsidR="004D7690" w:rsidRPr="00745486" w:rsidRDefault="004D7690" w:rsidP="007454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4D7690" w:rsidRDefault="004D7690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Совет  </w:t>
            </w:r>
          </w:p>
          <w:p w:rsidR="004D7690" w:rsidRPr="00F36D9D" w:rsidRDefault="004D7690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сельского поселения </w:t>
            </w:r>
          </w:p>
          <w:p w:rsidR="004D7690" w:rsidRPr="00745486" w:rsidRDefault="004D7690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«Корткерос»</w:t>
            </w:r>
          </w:p>
        </w:tc>
      </w:tr>
      <w:tr w:rsidR="004D7690">
        <w:trPr>
          <w:cantSplit/>
          <w:trHeight w:val="635"/>
        </w:trPr>
        <w:tc>
          <w:tcPr>
            <w:tcW w:w="9480" w:type="dxa"/>
            <w:gridSpan w:val="4"/>
            <w:vAlign w:val="center"/>
          </w:tcPr>
          <w:p w:rsidR="004D7690" w:rsidRPr="00987C96" w:rsidRDefault="004D7690" w:rsidP="00987C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C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ПОМШУÖМ</w:t>
            </w:r>
          </w:p>
          <w:p w:rsidR="004D7690" w:rsidRDefault="004D7690" w:rsidP="00745486">
            <w:pPr>
              <w:pStyle w:val="Heading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D7690" w:rsidRDefault="004D7690" w:rsidP="00745486">
            <w:pPr>
              <w:pStyle w:val="Heading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4D7690" w:rsidRPr="00745486" w:rsidRDefault="004D7690" w:rsidP="007454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  <w:r w:rsidRPr="00745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4D769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D7690" w:rsidRPr="00DA5350" w:rsidRDefault="004D7690" w:rsidP="00745486">
            <w:pPr>
              <w:pStyle w:val="Heading4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16 ноября 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года</w:t>
            </w:r>
          </w:p>
        </w:tc>
        <w:tc>
          <w:tcPr>
            <w:tcW w:w="5032" w:type="dxa"/>
            <w:gridSpan w:val="2"/>
            <w:vAlign w:val="center"/>
          </w:tcPr>
          <w:p w:rsidR="004D7690" w:rsidRPr="00DA5350" w:rsidRDefault="004D7690" w:rsidP="00745486">
            <w:pPr>
              <w:pStyle w:val="Heading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DA53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4D7690" w:rsidRPr="00745486">
        <w:trPr>
          <w:cantSplit/>
          <w:trHeight w:val="441"/>
        </w:trPr>
        <w:tc>
          <w:tcPr>
            <w:tcW w:w="9480" w:type="dxa"/>
            <w:gridSpan w:val="4"/>
            <w:vAlign w:val="center"/>
          </w:tcPr>
          <w:p w:rsidR="004D7690" w:rsidRPr="00DA5350" w:rsidRDefault="004D7690" w:rsidP="00745486">
            <w:pPr>
              <w:pStyle w:val="Heading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690" w:rsidRPr="0040476A" w:rsidRDefault="004D7690" w:rsidP="00745486">
            <w:pPr>
              <w:pStyle w:val="Heading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476A">
              <w:rPr>
                <w:rFonts w:ascii="Times New Roman" w:hAnsi="Times New Roman" w:cs="Times New Roman"/>
              </w:rPr>
              <w:t xml:space="preserve">(Республика Коми, Корткеросский район, </w:t>
            </w:r>
            <w:r w:rsidRPr="0040476A">
              <w:rPr>
                <w:rFonts w:ascii="Times New Roman" w:hAnsi="Times New Roman" w:cs="Times New Roman"/>
                <w:lang w:val="en-US"/>
              </w:rPr>
              <w:t>c</w:t>
            </w:r>
            <w:r w:rsidRPr="0040476A">
              <w:rPr>
                <w:rFonts w:ascii="Times New Roman" w:hAnsi="Times New Roman" w:cs="Times New Roman"/>
              </w:rPr>
              <w:t>. Корткерос)</w:t>
            </w:r>
          </w:p>
        </w:tc>
      </w:tr>
    </w:tbl>
    <w:p w:rsidR="004D7690" w:rsidRPr="00745486" w:rsidRDefault="004D7690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690" w:rsidRDefault="004D7690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7690" w:rsidRDefault="004D7690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передаче администрации муниципального района «Корткеросский» части полномочий по решению вопросов</w:t>
      </w:r>
    </w:p>
    <w:p w:rsidR="004D7690" w:rsidRDefault="004D7690" w:rsidP="00C64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местного значения на 2024 год  </w:t>
      </w:r>
    </w:p>
    <w:p w:rsidR="004D7690" w:rsidRDefault="004D7690" w:rsidP="00C6410F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690" w:rsidRDefault="004D7690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90" w:rsidRDefault="004D7690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9 Бюджетного кодекса Российской Федерации, ст. 14 Федерального закона от 06 октября 2003 года № 131-ФЗ «Об общих принципах организации местного самоуправления в Российской Федерации», ч. 3 ст.8 Устава сельского поселения «Корткерос», Совет сельского поселения «Корткерос» решил:</w:t>
      </w:r>
    </w:p>
    <w:p w:rsidR="004D7690" w:rsidRDefault="004D7690" w:rsidP="00C6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690" w:rsidRDefault="004D7690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на 2024 год администрации муниципального района «Корткеросский» осуществление части полномочий по решению вопросов местного значения за счет иных межбюджетных трансфертов, предоставляемых из бюджета сельского поселения «Корткерос» в бюджет муниципального района «Корткеросский» согласно приложению к настоящему решению.</w:t>
      </w:r>
    </w:p>
    <w:p w:rsidR="004D7690" w:rsidRDefault="004D7690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сельского поселения «Корткерос» заключить с администрацией муниципального района «Корткеросский» соглашение о передаче осуществления части передаваемых согласно пункту 1 настоящего решения полномочий, за счет иных межбюджетных трансфертов, предоставляемых из бюджета сельского поселения в бюджет муниципального  района  на 2024 год.</w:t>
      </w:r>
    </w:p>
    <w:p w:rsidR="004D7690" w:rsidRDefault="004D7690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 и распространяется на правоотношения, возникшие с 01 января 2024 года.</w:t>
      </w:r>
    </w:p>
    <w:p w:rsidR="004D7690" w:rsidRDefault="004D7690" w:rsidP="00DD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90" w:rsidRDefault="004D7690" w:rsidP="00DD5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A5350">
        <w:rPr>
          <w:rFonts w:ascii="Times New Roman" w:hAnsi="Times New Roman" w:cs="Times New Roman"/>
          <w:b/>
          <w:bCs/>
          <w:sz w:val="32"/>
          <w:szCs w:val="32"/>
        </w:rPr>
        <w:t xml:space="preserve">Глава  сельского поселения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Pr="00DA535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И.А. Усачев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2"/>
        <w:gridCol w:w="4838"/>
      </w:tblGrid>
      <w:tr w:rsidR="004D7690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4D7690" w:rsidRPr="008F6ECE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4D7690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90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690" w:rsidRPr="008F6ECE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  <w:p w:rsidR="004D7690" w:rsidRPr="008F6ECE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</w:p>
          <w:p w:rsidR="004D7690" w:rsidRPr="008F6ECE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«Корткерос»</w:t>
            </w:r>
          </w:p>
          <w:p w:rsidR="004D7690" w:rsidRPr="008F6ECE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D7690" w:rsidRDefault="004D7690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690" w:rsidRDefault="004D7690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690" w:rsidRDefault="004D7690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690" w:rsidRDefault="004D7690" w:rsidP="00C64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690" w:rsidRPr="008D35EA" w:rsidRDefault="004D7690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5EA">
        <w:rPr>
          <w:rFonts w:ascii="Times New Roman" w:hAnsi="Times New Roman" w:cs="Times New Roman"/>
          <w:b/>
          <w:bCs/>
          <w:sz w:val="28"/>
          <w:szCs w:val="28"/>
        </w:rPr>
        <w:t>Перечень полномочий сельского поселения «Корткерос»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>передаваемых администрации муниципального района «Корткеросский»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8D35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7690" w:rsidRPr="008D35EA" w:rsidRDefault="004D7690" w:rsidP="00DD5B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2"/>
      </w:tblGrid>
      <w:tr w:rsidR="004D7690">
        <w:tc>
          <w:tcPr>
            <w:tcW w:w="4788" w:type="dxa"/>
          </w:tcPr>
          <w:p w:rsidR="004D7690" w:rsidRPr="008F6ECE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Вопрос местного значения (ст.14)</w:t>
            </w:r>
          </w:p>
        </w:tc>
        <w:tc>
          <w:tcPr>
            <w:tcW w:w="4782" w:type="dxa"/>
          </w:tcPr>
          <w:p w:rsidR="004D7690" w:rsidRPr="008F6ECE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ECE">
              <w:rPr>
                <w:rFonts w:ascii="Times New Roman" w:hAnsi="Times New Roman" w:cs="Times New Roman"/>
                <w:sz w:val="28"/>
                <w:szCs w:val="28"/>
              </w:rPr>
              <w:t>Полномочия (в части)</w:t>
            </w:r>
          </w:p>
        </w:tc>
      </w:tr>
      <w:tr w:rsidR="004D7690">
        <w:tc>
          <w:tcPr>
            <w:tcW w:w="4788" w:type="dxa"/>
          </w:tcPr>
          <w:p w:rsidR="004D7690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4782" w:type="dxa"/>
          </w:tcPr>
          <w:p w:rsidR="004D7690" w:rsidRPr="008F6ECE" w:rsidRDefault="004D7690" w:rsidP="008F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Организация деятельности народных дружин.</w:t>
            </w:r>
          </w:p>
        </w:tc>
      </w:tr>
    </w:tbl>
    <w:p w:rsidR="004D7690" w:rsidRDefault="004D7690" w:rsidP="00071D6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D7690" w:rsidSect="000521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10F"/>
    <w:rsid w:val="00002AC8"/>
    <w:rsid w:val="0000651A"/>
    <w:rsid w:val="00006EA5"/>
    <w:rsid w:val="0001190F"/>
    <w:rsid w:val="00013A2A"/>
    <w:rsid w:val="00013F48"/>
    <w:rsid w:val="00015F70"/>
    <w:rsid w:val="00016D73"/>
    <w:rsid w:val="0001736E"/>
    <w:rsid w:val="000177EC"/>
    <w:rsid w:val="000203E3"/>
    <w:rsid w:val="000207D0"/>
    <w:rsid w:val="000239BD"/>
    <w:rsid w:val="00024E72"/>
    <w:rsid w:val="00025D27"/>
    <w:rsid w:val="00026EE8"/>
    <w:rsid w:val="000273D2"/>
    <w:rsid w:val="00030ECF"/>
    <w:rsid w:val="000319C8"/>
    <w:rsid w:val="00032F78"/>
    <w:rsid w:val="000337C6"/>
    <w:rsid w:val="0003420A"/>
    <w:rsid w:val="00035126"/>
    <w:rsid w:val="00036198"/>
    <w:rsid w:val="000365B4"/>
    <w:rsid w:val="00037E12"/>
    <w:rsid w:val="00040B83"/>
    <w:rsid w:val="0004284A"/>
    <w:rsid w:val="000429F8"/>
    <w:rsid w:val="00042B4A"/>
    <w:rsid w:val="00043CB7"/>
    <w:rsid w:val="000444F8"/>
    <w:rsid w:val="000448D7"/>
    <w:rsid w:val="00045ACE"/>
    <w:rsid w:val="00046163"/>
    <w:rsid w:val="0005057B"/>
    <w:rsid w:val="00050AAF"/>
    <w:rsid w:val="00051165"/>
    <w:rsid w:val="00051EBE"/>
    <w:rsid w:val="000521FD"/>
    <w:rsid w:val="0005304A"/>
    <w:rsid w:val="00056072"/>
    <w:rsid w:val="00057B76"/>
    <w:rsid w:val="00060A4A"/>
    <w:rsid w:val="00062C84"/>
    <w:rsid w:val="00063E86"/>
    <w:rsid w:val="0006790C"/>
    <w:rsid w:val="00071D6B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085"/>
    <w:rsid w:val="000769FF"/>
    <w:rsid w:val="00081528"/>
    <w:rsid w:val="000817CF"/>
    <w:rsid w:val="00081945"/>
    <w:rsid w:val="00081B4E"/>
    <w:rsid w:val="0008264B"/>
    <w:rsid w:val="00082F34"/>
    <w:rsid w:val="00083F87"/>
    <w:rsid w:val="0008499E"/>
    <w:rsid w:val="000851A9"/>
    <w:rsid w:val="00086FDE"/>
    <w:rsid w:val="00091E36"/>
    <w:rsid w:val="000928CE"/>
    <w:rsid w:val="000967DC"/>
    <w:rsid w:val="00097341"/>
    <w:rsid w:val="000A43F3"/>
    <w:rsid w:val="000A4FE0"/>
    <w:rsid w:val="000A58E8"/>
    <w:rsid w:val="000A6746"/>
    <w:rsid w:val="000A7408"/>
    <w:rsid w:val="000B0456"/>
    <w:rsid w:val="000B0ACF"/>
    <w:rsid w:val="000B1BDC"/>
    <w:rsid w:val="000B30F1"/>
    <w:rsid w:val="000B5914"/>
    <w:rsid w:val="000B7303"/>
    <w:rsid w:val="000B755B"/>
    <w:rsid w:val="000B7F4C"/>
    <w:rsid w:val="000C0EB1"/>
    <w:rsid w:val="000C3CB3"/>
    <w:rsid w:val="000D23AE"/>
    <w:rsid w:val="000D2460"/>
    <w:rsid w:val="000D3D03"/>
    <w:rsid w:val="000D50A4"/>
    <w:rsid w:val="000D5B94"/>
    <w:rsid w:val="000D6E16"/>
    <w:rsid w:val="000E20F9"/>
    <w:rsid w:val="000E2C01"/>
    <w:rsid w:val="000E3E03"/>
    <w:rsid w:val="000E6899"/>
    <w:rsid w:val="000E7634"/>
    <w:rsid w:val="000E7879"/>
    <w:rsid w:val="000F1B9C"/>
    <w:rsid w:val="000F3735"/>
    <w:rsid w:val="000F431D"/>
    <w:rsid w:val="000F438F"/>
    <w:rsid w:val="00100D54"/>
    <w:rsid w:val="0010169E"/>
    <w:rsid w:val="00102ED4"/>
    <w:rsid w:val="0010407A"/>
    <w:rsid w:val="0010585C"/>
    <w:rsid w:val="00105B34"/>
    <w:rsid w:val="001065E5"/>
    <w:rsid w:val="00106CD7"/>
    <w:rsid w:val="00106E4D"/>
    <w:rsid w:val="00111A97"/>
    <w:rsid w:val="0011408F"/>
    <w:rsid w:val="00114933"/>
    <w:rsid w:val="00115A83"/>
    <w:rsid w:val="00116CCC"/>
    <w:rsid w:val="001207B3"/>
    <w:rsid w:val="00120F29"/>
    <w:rsid w:val="0012184B"/>
    <w:rsid w:val="00122566"/>
    <w:rsid w:val="0012273A"/>
    <w:rsid w:val="001232CC"/>
    <w:rsid w:val="00125A56"/>
    <w:rsid w:val="001278FD"/>
    <w:rsid w:val="00127D91"/>
    <w:rsid w:val="00131818"/>
    <w:rsid w:val="00132900"/>
    <w:rsid w:val="00135600"/>
    <w:rsid w:val="00135E52"/>
    <w:rsid w:val="0013646C"/>
    <w:rsid w:val="001371C8"/>
    <w:rsid w:val="00137BBD"/>
    <w:rsid w:val="00137BE4"/>
    <w:rsid w:val="001411B4"/>
    <w:rsid w:val="00143217"/>
    <w:rsid w:val="001434FE"/>
    <w:rsid w:val="001435C8"/>
    <w:rsid w:val="00143D95"/>
    <w:rsid w:val="001440EB"/>
    <w:rsid w:val="0014534C"/>
    <w:rsid w:val="00147B08"/>
    <w:rsid w:val="0015066C"/>
    <w:rsid w:val="00150F14"/>
    <w:rsid w:val="00152CDA"/>
    <w:rsid w:val="00155538"/>
    <w:rsid w:val="00155DD7"/>
    <w:rsid w:val="00160633"/>
    <w:rsid w:val="00162F60"/>
    <w:rsid w:val="00163DA2"/>
    <w:rsid w:val="00164366"/>
    <w:rsid w:val="001649AB"/>
    <w:rsid w:val="00164AF8"/>
    <w:rsid w:val="00164F81"/>
    <w:rsid w:val="001652AA"/>
    <w:rsid w:val="001656FD"/>
    <w:rsid w:val="00166E89"/>
    <w:rsid w:val="00167E29"/>
    <w:rsid w:val="0017002E"/>
    <w:rsid w:val="001713CA"/>
    <w:rsid w:val="001723D4"/>
    <w:rsid w:val="00172825"/>
    <w:rsid w:val="00174130"/>
    <w:rsid w:val="001802AB"/>
    <w:rsid w:val="00180801"/>
    <w:rsid w:val="001810AC"/>
    <w:rsid w:val="00182307"/>
    <w:rsid w:val="00184CFB"/>
    <w:rsid w:val="001854B7"/>
    <w:rsid w:val="001924D6"/>
    <w:rsid w:val="00195E5C"/>
    <w:rsid w:val="0019637C"/>
    <w:rsid w:val="00196B1C"/>
    <w:rsid w:val="001A01AC"/>
    <w:rsid w:val="001A0A95"/>
    <w:rsid w:val="001A0D7B"/>
    <w:rsid w:val="001A175A"/>
    <w:rsid w:val="001A2CBC"/>
    <w:rsid w:val="001A4BAE"/>
    <w:rsid w:val="001A4D50"/>
    <w:rsid w:val="001A5401"/>
    <w:rsid w:val="001A62DB"/>
    <w:rsid w:val="001A7901"/>
    <w:rsid w:val="001A7AC7"/>
    <w:rsid w:val="001B2BA4"/>
    <w:rsid w:val="001B3A00"/>
    <w:rsid w:val="001B5EA4"/>
    <w:rsid w:val="001C1280"/>
    <w:rsid w:val="001C1D36"/>
    <w:rsid w:val="001C1E14"/>
    <w:rsid w:val="001C2EBB"/>
    <w:rsid w:val="001C41A8"/>
    <w:rsid w:val="001C4B8A"/>
    <w:rsid w:val="001C5752"/>
    <w:rsid w:val="001C5F27"/>
    <w:rsid w:val="001D16B8"/>
    <w:rsid w:val="001D4A6B"/>
    <w:rsid w:val="001D5277"/>
    <w:rsid w:val="001D5EB2"/>
    <w:rsid w:val="001D63AF"/>
    <w:rsid w:val="001D6B6A"/>
    <w:rsid w:val="001D6E35"/>
    <w:rsid w:val="001D7A65"/>
    <w:rsid w:val="001E0A01"/>
    <w:rsid w:val="001E0AFE"/>
    <w:rsid w:val="001E12B5"/>
    <w:rsid w:val="001E2312"/>
    <w:rsid w:val="001E303D"/>
    <w:rsid w:val="001E3455"/>
    <w:rsid w:val="001E54E5"/>
    <w:rsid w:val="001E638E"/>
    <w:rsid w:val="001E75D0"/>
    <w:rsid w:val="001F2987"/>
    <w:rsid w:val="00200142"/>
    <w:rsid w:val="00201166"/>
    <w:rsid w:val="00201B6E"/>
    <w:rsid w:val="002033F7"/>
    <w:rsid w:val="002034B7"/>
    <w:rsid w:val="002041C4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07CB9"/>
    <w:rsid w:val="002102BA"/>
    <w:rsid w:val="00210E09"/>
    <w:rsid w:val="00210F85"/>
    <w:rsid w:val="002110D1"/>
    <w:rsid w:val="00211D45"/>
    <w:rsid w:val="002130B8"/>
    <w:rsid w:val="00213E21"/>
    <w:rsid w:val="002154AA"/>
    <w:rsid w:val="00215B39"/>
    <w:rsid w:val="00216148"/>
    <w:rsid w:val="00216748"/>
    <w:rsid w:val="00216CB2"/>
    <w:rsid w:val="00216E1D"/>
    <w:rsid w:val="00225EEE"/>
    <w:rsid w:val="002267DD"/>
    <w:rsid w:val="00234C68"/>
    <w:rsid w:val="0023568E"/>
    <w:rsid w:val="00240923"/>
    <w:rsid w:val="0024107E"/>
    <w:rsid w:val="00242C13"/>
    <w:rsid w:val="00243632"/>
    <w:rsid w:val="002450A5"/>
    <w:rsid w:val="00245B61"/>
    <w:rsid w:val="00246632"/>
    <w:rsid w:val="00246737"/>
    <w:rsid w:val="002475B9"/>
    <w:rsid w:val="0025341F"/>
    <w:rsid w:val="0025373C"/>
    <w:rsid w:val="00254448"/>
    <w:rsid w:val="00254604"/>
    <w:rsid w:val="00254618"/>
    <w:rsid w:val="00254CBA"/>
    <w:rsid w:val="00254F09"/>
    <w:rsid w:val="00257EBD"/>
    <w:rsid w:val="00260298"/>
    <w:rsid w:val="00260A63"/>
    <w:rsid w:val="00261C45"/>
    <w:rsid w:val="0026279A"/>
    <w:rsid w:val="00262D3F"/>
    <w:rsid w:val="0026347F"/>
    <w:rsid w:val="002639C7"/>
    <w:rsid w:val="00265714"/>
    <w:rsid w:val="00266254"/>
    <w:rsid w:val="0026661A"/>
    <w:rsid w:val="00267633"/>
    <w:rsid w:val="00267A2E"/>
    <w:rsid w:val="00270032"/>
    <w:rsid w:val="00270450"/>
    <w:rsid w:val="002708E5"/>
    <w:rsid w:val="00272382"/>
    <w:rsid w:val="00273764"/>
    <w:rsid w:val="002741D9"/>
    <w:rsid w:val="002771D2"/>
    <w:rsid w:val="002773F2"/>
    <w:rsid w:val="0028060A"/>
    <w:rsid w:val="00280613"/>
    <w:rsid w:val="002818D8"/>
    <w:rsid w:val="00281CB4"/>
    <w:rsid w:val="00282A8A"/>
    <w:rsid w:val="00284106"/>
    <w:rsid w:val="00285147"/>
    <w:rsid w:val="002856D9"/>
    <w:rsid w:val="00286931"/>
    <w:rsid w:val="00290CA2"/>
    <w:rsid w:val="00295DE8"/>
    <w:rsid w:val="00296845"/>
    <w:rsid w:val="00297405"/>
    <w:rsid w:val="00297A53"/>
    <w:rsid w:val="00297F4D"/>
    <w:rsid w:val="002A2752"/>
    <w:rsid w:val="002A3E86"/>
    <w:rsid w:val="002A41A0"/>
    <w:rsid w:val="002A5CB5"/>
    <w:rsid w:val="002A606C"/>
    <w:rsid w:val="002B0622"/>
    <w:rsid w:val="002B25E3"/>
    <w:rsid w:val="002B2691"/>
    <w:rsid w:val="002B2A2B"/>
    <w:rsid w:val="002B3395"/>
    <w:rsid w:val="002B4C80"/>
    <w:rsid w:val="002B4D27"/>
    <w:rsid w:val="002B57AB"/>
    <w:rsid w:val="002B58EA"/>
    <w:rsid w:val="002B5A9F"/>
    <w:rsid w:val="002B5BDB"/>
    <w:rsid w:val="002B5FE2"/>
    <w:rsid w:val="002B6B7B"/>
    <w:rsid w:val="002B71D7"/>
    <w:rsid w:val="002C0702"/>
    <w:rsid w:val="002C27F5"/>
    <w:rsid w:val="002C2AE4"/>
    <w:rsid w:val="002C2B72"/>
    <w:rsid w:val="002C3EB7"/>
    <w:rsid w:val="002C49BE"/>
    <w:rsid w:val="002C5DDD"/>
    <w:rsid w:val="002C6375"/>
    <w:rsid w:val="002C6575"/>
    <w:rsid w:val="002C666C"/>
    <w:rsid w:val="002D29A8"/>
    <w:rsid w:val="002D5AD6"/>
    <w:rsid w:val="002D6162"/>
    <w:rsid w:val="002D6577"/>
    <w:rsid w:val="002D687D"/>
    <w:rsid w:val="002D6F9E"/>
    <w:rsid w:val="002D6FB3"/>
    <w:rsid w:val="002D7193"/>
    <w:rsid w:val="002E1074"/>
    <w:rsid w:val="002E11E4"/>
    <w:rsid w:val="002E1C95"/>
    <w:rsid w:val="002E6768"/>
    <w:rsid w:val="002E6EFB"/>
    <w:rsid w:val="002E7189"/>
    <w:rsid w:val="002F13C0"/>
    <w:rsid w:val="002F2D9D"/>
    <w:rsid w:val="002F32DA"/>
    <w:rsid w:val="002F387F"/>
    <w:rsid w:val="002F4520"/>
    <w:rsid w:val="002F59DA"/>
    <w:rsid w:val="002F68F9"/>
    <w:rsid w:val="002F7C14"/>
    <w:rsid w:val="00303C44"/>
    <w:rsid w:val="003044BF"/>
    <w:rsid w:val="00305D32"/>
    <w:rsid w:val="00310793"/>
    <w:rsid w:val="00311163"/>
    <w:rsid w:val="00311B7F"/>
    <w:rsid w:val="00312C4A"/>
    <w:rsid w:val="00313CFB"/>
    <w:rsid w:val="00315B1A"/>
    <w:rsid w:val="00315FFA"/>
    <w:rsid w:val="00316341"/>
    <w:rsid w:val="00317352"/>
    <w:rsid w:val="00317A4D"/>
    <w:rsid w:val="003219FB"/>
    <w:rsid w:val="00321F0D"/>
    <w:rsid w:val="0032284B"/>
    <w:rsid w:val="003231BE"/>
    <w:rsid w:val="003244CC"/>
    <w:rsid w:val="00324980"/>
    <w:rsid w:val="00325624"/>
    <w:rsid w:val="003275C9"/>
    <w:rsid w:val="003307C2"/>
    <w:rsid w:val="003320BB"/>
    <w:rsid w:val="003332BB"/>
    <w:rsid w:val="00335152"/>
    <w:rsid w:val="00340A6E"/>
    <w:rsid w:val="00341162"/>
    <w:rsid w:val="00341E05"/>
    <w:rsid w:val="00343590"/>
    <w:rsid w:val="0034434A"/>
    <w:rsid w:val="00345559"/>
    <w:rsid w:val="00345775"/>
    <w:rsid w:val="00347748"/>
    <w:rsid w:val="003479C9"/>
    <w:rsid w:val="00351CEB"/>
    <w:rsid w:val="003522A4"/>
    <w:rsid w:val="00355227"/>
    <w:rsid w:val="0035573B"/>
    <w:rsid w:val="003559D6"/>
    <w:rsid w:val="00360F61"/>
    <w:rsid w:val="0036140D"/>
    <w:rsid w:val="003614BC"/>
    <w:rsid w:val="003620F4"/>
    <w:rsid w:val="00364384"/>
    <w:rsid w:val="00365253"/>
    <w:rsid w:val="00366CB0"/>
    <w:rsid w:val="00373340"/>
    <w:rsid w:val="00373906"/>
    <w:rsid w:val="00374264"/>
    <w:rsid w:val="003752F7"/>
    <w:rsid w:val="003759FE"/>
    <w:rsid w:val="00375D4D"/>
    <w:rsid w:val="003761E4"/>
    <w:rsid w:val="003762B1"/>
    <w:rsid w:val="003804B0"/>
    <w:rsid w:val="003806F1"/>
    <w:rsid w:val="00380B74"/>
    <w:rsid w:val="00382E00"/>
    <w:rsid w:val="0038319A"/>
    <w:rsid w:val="00384BDD"/>
    <w:rsid w:val="00384F48"/>
    <w:rsid w:val="00384F74"/>
    <w:rsid w:val="003858DD"/>
    <w:rsid w:val="003873D1"/>
    <w:rsid w:val="00387742"/>
    <w:rsid w:val="003878C2"/>
    <w:rsid w:val="00387CC5"/>
    <w:rsid w:val="00387DFD"/>
    <w:rsid w:val="00390156"/>
    <w:rsid w:val="003A095F"/>
    <w:rsid w:val="003A17AB"/>
    <w:rsid w:val="003A1993"/>
    <w:rsid w:val="003A28F0"/>
    <w:rsid w:val="003A2E59"/>
    <w:rsid w:val="003A404B"/>
    <w:rsid w:val="003A535A"/>
    <w:rsid w:val="003A6D80"/>
    <w:rsid w:val="003B01B2"/>
    <w:rsid w:val="003B0AFD"/>
    <w:rsid w:val="003B2FD1"/>
    <w:rsid w:val="003B345E"/>
    <w:rsid w:val="003B3C1B"/>
    <w:rsid w:val="003B56D2"/>
    <w:rsid w:val="003B5AB8"/>
    <w:rsid w:val="003B6AFB"/>
    <w:rsid w:val="003B7E0F"/>
    <w:rsid w:val="003C0522"/>
    <w:rsid w:val="003C055A"/>
    <w:rsid w:val="003C0E86"/>
    <w:rsid w:val="003C3070"/>
    <w:rsid w:val="003C4249"/>
    <w:rsid w:val="003C51C6"/>
    <w:rsid w:val="003C6391"/>
    <w:rsid w:val="003C6746"/>
    <w:rsid w:val="003C7ECB"/>
    <w:rsid w:val="003D0383"/>
    <w:rsid w:val="003D10AF"/>
    <w:rsid w:val="003D156D"/>
    <w:rsid w:val="003D27A4"/>
    <w:rsid w:val="003D2C44"/>
    <w:rsid w:val="003D3458"/>
    <w:rsid w:val="003D377C"/>
    <w:rsid w:val="003D4FDE"/>
    <w:rsid w:val="003D5D94"/>
    <w:rsid w:val="003D682F"/>
    <w:rsid w:val="003D6D1B"/>
    <w:rsid w:val="003E104F"/>
    <w:rsid w:val="003E1052"/>
    <w:rsid w:val="003E11CB"/>
    <w:rsid w:val="003E22B2"/>
    <w:rsid w:val="003E2A94"/>
    <w:rsid w:val="003E2DC2"/>
    <w:rsid w:val="003E39BB"/>
    <w:rsid w:val="003E4B6B"/>
    <w:rsid w:val="003E5590"/>
    <w:rsid w:val="003E5B24"/>
    <w:rsid w:val="003E5B97"/>
    <w:rsid w:val="003E5E2B"/>
    <w:rsid w:val="003E7DFA"/>
    <w:rsid w:val="003F09B7"/>
    <w:rsid w:val="003F1285"/>
    <w:rsid w:val="003F3D9D"/>
    <w:rsid w:val="003F3FF8"/>
    <w:rsid w:val="003F4477"/>
    <w:rsid w:val="003F49BE"/>
    <w:rsid w:val="003F50FC"/>
    <w:rsid w:val="003F5B86"/>
    <w:rsid w:val="003F7CE8"/>
    <w:rsid w:val="0040254D"/>
    <w:rsid w:val="00402E30"/>
    <w:rsid w:val="0040476A"/>
    <w:rsid w:val="00404C63"/>
    <w:rsid w:val="004065E3"/>
    <w:rsid w:val="00407951"/>
    <w:rsid w:val="004137CE"/>
    <w:rsid w:val="00413A36"/>
    <w:rsid w:val="004146F0"/>
    <w:rsid w:val="00414ED3"/>
    <w:rsid w:val="0041522D"/>
    <w:rsid w:val="00415F10"/>
    <w:rsid w:val="0041608E"/>
    <w:rsid w:val="004164D3"/>
    <w:rsid w:val="00416DA9"/>
    <w:rsid w:val="004209AC"/>
    <w:rsid w:val="0042105C"/>
    <w:rsid w:val="004227B4"/>
    <w:rsid w:val="004239C7"/>
    <w:rsid w:val="004267AD"/>
    <w:rsid w:val="00430A34"/>
    <w:rsid w:val="00434750"/>
    <w:rsid w:val="004360ED"/>
    <w:rsid w:val="00437992"/>
    <w:rsid w:val="0044017C"/>
    <w:rsid w:val="0044029B"/>
    <w:rsid w:val="004442CF"/>
    <w:rsid w:val="0044466F"/>
    <w:rsid w:val="004475E5"/>
    <w:rsid w:val="00450987"/>
    <w:rsid w:val="00450E4E"/>
    <w:rsid w:val="00451F0B"/>
    <w:rsid w:val="0045241F"/>
    <w:rsid w:val="00454FBD"/>
    <w:rsid w:val="00455058"/>
    <w:rsid w:val="00455F3E"/>
    <w:rsid w:val="004571DA"/>
    <w:rsid w:val="00457E49"/>
    <w:rsid w:val="00460EF9"/>
    <w:rsid w:val="00462069"/>
    <w:rsid w:val="0046265D"/>
    <w:rsid w:val="00463839"/>
    <w:rsid w:val="0046421B"/>
    <w:rsid w:val="00464376"/>
    <w:rsid w:val="00466CF0"/>
    <w:rsid w:val="00467447"/>
    <w:rsid w:val="004703B0"/>
    <w:rsid w:val="004723FA"/>
    <w:rsid w:val="00472997"/>
    <w:rsid w:val="004733A0"/>
    <w:rsid w:val="00473688"/>
    <w:rsid w:val="00473938"/>
    <w:rsid w:val="00474DEB"/>
    <w:rsid w:val="00475E38"/>
    <w:rsid w:val="0047646D"/>
    <w:rsid w:val="004767E8"/>
    <w:rsid w:val="00476CF8"/>
    <w:rsid w:val="00476F8D"/>
    <w:rsid w:val="00477818"/>
    <w:rsid w:val="00477CC9"/>
    <w:rsid w:val="00480AE3"/>
    <w:rsid w:val="00482876"/>
    <w:rsid w:val="004832FB"/>
    <w:rsid w:val="004850E8"/>
    <w:rsid w:val="0048620D"/>
    <w:rsid w:val="00486F27"/>
    <w:rsid w:val="00490C6A"/>
    <w:rsid w:val="0049156F"/>
    <w:rsid w:val="00491C29"/>
    <w:rsid w:val="00492DED"/>
    <w:rsid w:val="00493225"/>
    <w:rsid w:val="00493DCE"/>
    <w:rsid w:val="00497561"/>
    <w:rsid w:val="004A0433"/>
    <w:rsid w:val="004A04B4"/>
    <w:rsid w:val="004A1F3C"/>
    <w:rsid w:val="004A301E"/>
    <w:rsid w:val="004A38A4"/>
    <w:rsid w:val="004A3924"/>
    <w:rsid w:val="004A398C"/>
    <w:rsid w:val="004A42AD"/>
    <w:rsid w:val="004B03A9"/>
    <w:rsid w:val="004B0FA4"/>
    <w:rsid w:val="004B249B"/>
    <w:rsid w:val="004B348B"/>
    <w:rsid w:val="004B4722"/>
    <w:rsid w:val="004B5361"/>
    <w:rsid w:val="004B5B26"/>
    <w:rsid w:val="004B5C32"/>
    <w:rsid w:val="004B7097"/>
    <w:rsid w:val="004C11D9"/>
    <w:rsid w:val="004C4794"/>
    <w:rsid w:val="004C4AE5"/>
    <w:rsid w:val="004C53CB"/>
    <w:rsid w:val="004C6A91"/>
    <w:rsid w:val="004D09B5"/>
    <w:rsid w:val="004D123E"/>
    <w:rsid w:val="004D12BE"/>
    <w:rsid w:val="004D3141"/>
    <w:rsid w:val="004D42B7"/>
    <w:rsid w:val="004D5B25"/>
    <w:rsid w:val="004D62F3"/>
    <w:rsid w:val="004D6A8A"/>
    <w:rsid w:val="004D6BAA"/>
    <w:rsid w:val="004D7690"/>
    <w:rsid w:val="004D781C"/>
    <w:rsid w:val="004E05B6"/>
    <w:rsid w:val="004E4E23"/>
    <w:rsid w:val="004E5800"/>
    <w:rsid w:val="004E6454"/>
    <w:rsid w:val="004F02E9"/>
    <w:rsid w:val="004F03DD"/>
    <w:rsid w:val="004F086F"/>
    <w:rsid w:val="004F10AB"/>
    <w:rsid w:val="004F2003"/>
    <w:rsid w:val="004F2E5D"/>
    <w:rsid w:val="004F4460"/>
    <w:rsid w:val="004F4E97"/>
    <w:rsid w:val="004F526B"/>
    <w:rsid w:val="004F6168"/>
    <w:rsid w:val="004F6296"/>
    <w:rsid w:val="004F64EB"/>
    <w:rsid w:val="004F68D2"/>
    <w:rsid w:val="004F709E"/>
    <w:rsid w:val="004F772F"/>
    <w:rsid w:val="0050356E"/>
    <w:rsid w:val="00503680"/>
    <w:rsid w:val="00503CC6"/>
    <w:rsid w:val="005069F1"/>
    <w:rsid w:val="00506D8D"/>
    <w:rsid w:val="00506E13"/>
    <w:rsid w:val="0051060B"/>
    <w:rsid w:val="0051105C"/>
    <w:rsid w:val="00511822"/>
    <w:rsid w:val="00512EF8"/>
    <w:rsid w:val="00513E7E"/>
    <w:rsid w:val="00513FF1"/>
    <w:rsid w:val="00515115"/>
    <w:rsid w:val="005162D1"/>
    <w:rsid w:val="00516E0D"/>
    <w:rsid w:val="00517ACC"/>
    <w:rsid w:val="0052232C"/>
    <w:rsid w:val="00524189"/>
    <w:rsid w:val="005252C2"/>
    <w:rsid w:val="00525688"/>
    <w:rsid w:val="00525987"/>
    <w:rsid w:val="005277C6"/>
    <w:rsid w:val="005278F0"/>
    <w:rsid w:val="005303AC"/>
    <w:rsid w:val="00531A0B"/>
    <w:rsid w:val="005333B4"/>
    <w:rsid w:val="0053392E"/>
    <w:rsid w:val="0053554D"/>
    <w:rsid w:val="00536AC4"/>
    <w:rsid w:val="005401CC"/>
    <w:rsid w:val="0054028B"/>
    <w:rsid w:val="00541608"/>
    <w:rsid w:val="00541651"/>
    <w:rsid w:val="00541B6A"/>
    <w:rsid w:val="00543DC9"/>
    <w:rsid w:val="0054603A"/>
    <w:rsid w:val="0055095C"/>
    <w:rsid w:val="00551D1A"/>
    <w:rsid w:val="00553310"/>
    <w:rsid w:val="005578AA"/>
    <w:rsid w:val="00560CAF"/>
    <w:rsid w:val="00561EF8"/>
    <w:rsid w:val="00563DC2"/>
    <w:rsid w:val="00564059"/>
    <w:rsid w:val="005650A7"/>
    <w:rsid w:val="00565238"/>
    <w:rsid w:val="0056570D"/>
    <w:rsid w:val="0056653F"/>
    <w:rsid w:val="00566C9D"/>
    <w:rsid w:val="00567553"/>
    <w:rsid w:val="0056798C"/>
    <w:rsid w:val="005716F9"/>
    <w:rsid w:val="00571CE1"/>
    <w:rsid w:val="00574385"/>
    <w:rsid w:val="00574CC6"/>
    <w:rsid w:val="00576258"/>
    <w:rsid w:val="005762A2"/>
    <w:rsid w:val="0058086C"/>
    <w:rsid w:val="00581C80"/>
    <w:rsid w:val="00582A1A"/>
    <w:rsid w:val="005833D6"/>
    <w:rsid w:val="005849C8"/>
    <w:rsid w:val="00585ECD"/>
    <w:rsid w:val="005871A6"/>
    <w:rsid w:val="005875EC"/>
    <w:rsid w:val="00590DA1"/>
    <w:rsid w:val="00592DAB"/>
    <w:rsid w:val="0059379D"/>
    <w:rsid w:val="00595915"/>
    <w:rsid w:val="005962E4"/>
    <w:rsid w:val="0059718F"/>
    <w:rsid w:val="005A0942"/>
    <w:rsid w:val="005A0DBD"/>
    <w:rsid w:val="005A1919"/>
    <w:rsid w:val="005A2D3C"/>
    <w:rsid w:val="005A30B1"/>
    <w:rsid w:val="005A345B"/>
    <w:rsid w:val="005A4782"/>
    <w:rsid w:val="005A5861"/>
    <w:rsid w:val="005A62AB"/>
    <w:rsid w:val="005B2150"/>
    <w:rsid w:val="005B2358"/>
    <w:rsid w:val="005B3AC4"/>
    <w:rsid w:val="005B3CC8"/>
    <w:rsid w:val="005B3EEC"/>
    <w:rsid w:val="005B5211"/>
    <w:rsid w:val="005C06F5"/>
    <w:rsid w:val="005C145A"/>
    <w:rsid w:val="005C1CE6"/>
    <w:rsid w:val="005C1F38"/>
    <w:rsid w:val="005C3383"/>
    <w:rsid w:val="005C76B4"/>
    <w:rsid w:val="005C7AF7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399B"/>
    <w:rsid w:val="005E5155"/>
    <w:rsid w:val="005E5E79"/>
    <w:rsid w:val="005E6444"/>
    <w:rsid w:val="005E6C08"/>
    <w:rsid w:val="005E7F9C"/>
    <w:rsid w:val="005F0620"/>
    <w:rsid w:val="005F0742"/>
    <w:rsid w:val="005F4120"/>
    <w:rsid w:val="005F6E59"/>
    <w:rsid w:val="006016CA"/>
    <w:rsid w:val="006026BA"/>
    <w:rsid w:val="00603AC4"/>
    <w:rsid w:val="00604232"/>
    <w:rsid w:val="00604820"/>
    <w:rsid w:val="00604921"/>
    <w:rsid w:val="00605A00"/>
    <w:rsid w:val="00606C18"/>
    <w:rsid w:val="006071D4"/>
    <w:rsid w:val="0060750C"/>
    <w:rsid w:val="0061210C"/>
    <w:rsid w:val="00612720"/>
    <w:rsid w:val="0061307D"/>
    <w:rsid w:val="0061527E"/>
    <w:rsid w:val="00617E71"/>
    <w:rsid w:val="00617E7A"/>
    <w:rsid w:val="00620E64"/>
    <w:rsid w:val="006212DF"/>
    <w:rsid w:val="00623277"/>
    <w:rsid w:val="006235B9"/>
    <w:rsid w:val="006262B6"/>
    <w:rsid w:val="006267C3"/>
    <w:rsid w:val="00626F4F"/>
    <w:rsid w:val="00630173"/>
    <w:rsid w:val="006305BD"/>
    <w:rsid w:val="0063129B"/>
    <w:rsid w:val="006349E6"/>
    <w:rsid w:val="00634A35"/>
    <w:rsid w:val="00635633"/>
    <w:rsid w:val="00636B3F"/>
    <w:rsid w:val="006374B7"/>
    <w:rsid w:val="00637548"/>
    <w:rsid w:val="006376EC"/>
    <w:rsid w:val="0064071E"/>
    <w:rsid w:val="00640BA8"/>
    <w:rsid w:val="006411EF"/>
    <w:rsid w:val="0064427C"/>
    <w:rsid w:val="00644A32"/>
    <w:rsid w:val="006467B4"/>
    <w:rsid w:val="00647565"/>
    <w:rsid w:val="00647A22"/>
    <w:rsid w:val="006533AE"/>
    <w:rsid w:val="00653AF9"/>
    <w:rsid w:val="006562F6"/>
    <w:rsid w:val="00656607"/>
    <w:rsid w:val="0065752F"/>
    <w:rsid w:val="00660C75"/>
    <w:rsid w:val="006629EF"/>
    <w:rsid w:val="0066599C"/>
    <w:rsid w:val="00667B1B"/>
    <w:rsid w:val="006719F9"/>
    <w:rsid w:val="0067305D"/>
    <w:rsid w:val="00674797"/>
    <w:rsid w:val="006771FB"/>
    <w:rsid w:val="00677667"/>
    <w:rsid w:val="00677694"/>
    <w:rsid w:val="00681CAD"/>
    <w:rsid w:val="00681D11"/>
    <w:rsid w:val="00682529"/>
    <w:rsid w:val="00683CCA"/>
    <w:rsid w:val="0068438C"/>
    <w:rsid w:val="0068717E"/>
    <w:rsid w:val="0069051A"/>
    <w:rsid w:val="00690DA2"/>
    <w:rsid w:val="00690E89"/>
    <w:rsid w:val="006937DA"/>
    <w:rsid w:val="00694B21"/>
    <w:rsid w:val="00694E81"/>
    <w:rsid w:val="006959CA"/>
    <w:rsid w:val="00696142"/>
    <w:rsid w:val="006962F8"/>
    <w:rsid w:val="006A0702"/>
    <w:rsid w:val="006A25C4"/>
    <w:rsid w:val="006A2F13"/>
    <w:rsid w:val="006A3625"/>
    <w:rsid w:val="006A3B88"/>
    <w:rsid w:val="006A3C6D"/>
    <w:rsid w:val="006A4F32"/>
    <w:rsid w:val="006A5A87"/>
    <w:rsid w:val="006A6463"/>
    <w:rsid w:val="006A691D"/>
    <w:rsid w:val="006B0A78"/>
    <w:rsid w:val="006B0C9D"/>
    <w:rsid w:val="006B169C"/>
    <w:rsid w:val="006B2218"/>
    <w:rsid w:val="006B25AA"/>
    <w:rsid w:val="006B3710"/>
    <w:rsid w:val="006B426B"/>
    <w:rsid w:val="006B62D9"/>
    <w:rsid w:val="006B7199"/>
    <w:rsid w:val="006C0F5F"/>
    <w:rsid w:val="006C13C8"/>
    <w:rsid w:val="006C16A3"/>
    <w:rsid w:val="006C4679"/>
    <w:rsid w:val="006C733B"/>
    <w:rsid w:val="006D1550"/>
    <w:rsid w:val="006D277A"/>
    <w:rsid w:val="006D5614"/>
    <w:rsid w:val="006D5EA4"/>
    <w:rsid w:val="006D732F"/>
    <w:rsid w:val="006E02C1"/>
    <w:rsid w:val="006E127B"/>
    <w:rsid w:val="006E1C93"/>
    <w:rsid w:val="006E595B"/>
    <w:rsid w:val="006E5C93"/>
    <w:rsid w:val="006E7A82"/>
    <w:rsid w:val="006E7FF4"/>
    <w:rsid w:val="006F1A36"/>
    <w:rsid w:val="006F38FB"/>
    <w:rsid w:val="006F444B"/>
    <w:rsid w:val="006F6E22"/>
    <w:rsid w:val="006F6F53"/>
    <w:rsid w:val="006F79DD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6D2A"/>
    <w:rsid w:val="00707411"/>
    <w:rsid w:val="00707663"/>
    <w:rsid w:val="0071027F"/>
    <w:rsid w:val="00711E12"/>
    <w:rsid w:val="00713BCD"/>
    <w:rsid w:val="00714F8B"/>
    <w:rsid w:val="00715114"/>
    <w:rsid w:val="00715D53"/>
    <w:rsid w:val="0071636F"/>
    <w:rsid w:val="0071674D"/>
    <w:rsid w:val="00716FF9"/>
    <w:rsid w:val="00717DB4"/>
    <w:rsid w:val="0072012D"/>
    <w:rsid w:val="007204D8"/>
    <w:rsid w:val="007227E4"/>
    <w:rsid w:val="00722B2A"/>
    <w:rsid w:val="00723387"/>
    <w:rsid w:val="00726DCD"/>
    <w:rsid w:val="00726E89"/>
    <w:rsid w:val="00727CB3"/>
    <w:rsid w:val="0073000B"/>
    <w:rsid w:val="00730C23"/>
    <w:rsid w:val="00731AF9"/>
    <w:rsid w:val="00734257"/>
    <w:rsid w:val="0073463D"/>
    <w:rsid w:val="007364FB"/>
    <w:rsid w:val="00736FFA"/>
    <w:rsid w:val="007373AB"/>
    <w:rsid w:val="00737C25"/>
    <w:rsid w:val="0074037D"/>
    <w:rsid w:val="00741050"/>
    <w:rsid w:val="00741EEF"/>
    <w:rsid w:val="0074221A"/>
    <w:rsid w:val="00743324"/>
    <w:rsid w:val="00744F68"/>
    <w:rsid w:val="00745254"/>
    <w:rsid w:val="00745486"/>
    <w:rsid w:val="0074660F"/>
    <w:rsid w:val="00747962"/>
    <w:rsid w:val="007479D3"/>
    <w:rsid w:val="00750256"/>
    <w:rsid w:val="0075296D"/>
    <w:rsid w:val="00752F38"/>
    <w:rsid w:val="00753008"/>
    <w:rsid w:val="00753979"/>
    <w:rsid w:val="007540C7"/>
    <w:rsid w:val="00754453"/>
    <w:rsid w:val="00754787"/>
    <w:rsid w:val="00754CC2"/>
    <w:rsid w:val="00755798"/>
    <w:rsid w:val="007557B3"/>
    <w:rsid w:val="00756621"/>
    <w:rsid w:val="0076023D"/>
    <w:rsid w:val="007611EF"/>
    <w:rsid w:val="007616B3"/>
    <w:rsid w:val="0076278A"/>
    <w:rsid w:val="0076332B"/>
    <w:rsid w:val="007639E3"/>
    <w:rsid w:val="00763AD9"/>
    <w:rsid w:val="00767F67"/>
    <w:rsid w:val="0077228C"/>
    <w:rsid w:val="007732FD"/>
    <w:rsid w:val="007742C9"/>
    <w:rsid w:val="007743C3"/>
    <w:rsid w:val="007810C9"/>
    <w:rsid w:val="00781672"/>
    <w:rsid w:val="00782B69"/>
    <w:rsid w:val="00783011"/>
    <w:rsid w:val="00785B8D"/>
    <w:rsid w:val="007867A2"/>
    <w:rsid w:val="007914F1"/>
    <w:rsid w:val="00792456"/>
    <w:rsid w:val="00793FD2"/>
    <w:rsid w:val="007958A9"/>
    <w:rsid w:val="00796D29"/>
    <w:rsid w:val="00796D70"/>
    <w:rsid w:val="007A1641"/>
    <w:rsid w:val="007A44B2"/>
    <w:rsid w:val="007A4A40"/>
    <w:rsid w:val="007A730E"/>
    <w:rsid w:val="007A73A0"/>
    <w:rsid w:val="007A7DE6"/>
    <w:rsid w:val="007A7F43"/>
    <w:rsid w:val="007B05FF"/>
    <w:rsid w:val="007B0B26"/>
    <w:rsid w:val="007B25A5"/>
    <w:rsid w:val="007B2CFE"/>
    <w:rsid w:val="007B7392"/>
    <w:rsid w:val="007C11CA"/>
    <w:rsid w:val="007C144B"/>
    <w:rsid w:val="007C18E3"/>
    <w:rsid w:val="007C1A9B"/>
    <w:rsid w:val="007C32ED"/>
    <w:rsid w:val="007C48BC"/>
    <w:rsid w:val="007C5127"/>
    <w:rsid w:val="007C51A0"/>
    <w:rsid w:val="007C53E2"/>
    <w:rsid w:val="007C5760"/>
    <w:rsid w:val="007C61E4"/>
    <w:rsid w:val="007C653B"/>
    <w:rsid w:val="007C6DF6"/>
    <w:rsid w:val="007D0BB1"/>
    <w:rsid w:val="007D3183"/>
    <w:rsid w:val="007D3BAE"/>
    <w:rsid w:val="007D3FD8"/>
    <w:rsid w:val="007D6FB9"/>
    <w:rsid w:val="007D7408"/>
    <w:rsid w:val="007D754A"/>
    <w:rsid w:val="007E267E"/>
    <w:rsid w:val="007E3192"/>
    <w:rsid w:val="007E39A1"/>
    <w:rsid w:val="007E5BF1"/>
    <w:rsid w:val="007E73B0"/>
    <w:rsid w:val="007F0266"/>
    <w:rsid w:val="007F0AFF"/>
    <w:rsid w:val="007F2B36"/>
    <w:rsid w:val="007F2CDB"/>
    <w:rsid w:val="007F3DBC"/>
    <w:rsid w:val="008004F3"/>
    <w:rsid w:val="0080062F"/>
    <w:rsid w:val="0080081E"/>
    <w:rsid w:val="00800ADA"/>
    <w:rsid w:val="00801C82"/>
    <w:rsid w:val="00802274"/>
    <w:rsid w:val="008025E4"/>
    <w:rsid w:val="00804AD8"/>
    <w:rsid w:val="00807024"/>
    <w:rsid w:val="0081053C"/>
    <w:rsid w:val="008111BD"/>
    <w:rsid w:val="008127AF"/>
    <w:rsid w:val="00812B5E"/>
    <w:rsid w:val="00812F87"/>
    <w:rsid w:val="00813A15"/>
    <w:rsid w:val="00815553"/>
    <w:rsid w:val="008157EB"/>
    <w:rsid w:val="00817157"/>
    <w:rsid w:val="008212E5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504"/>
    <w:rsid w:val="00827B86"/>
    <w:rsid w:val="0083066C"/>
    <w:rsid w:val="008328CF"/>
    <w:rsid w:val="00834099"/>
    <w:rsid w:val="0083421B"/>
    <w:rsid w:val="00837153"/>
    <w:rsid w:val="00843214"/>
    <w:rsid w:val="00844737"/>
    <w:rsid w:val="00846261"/>
    <w:rsid w:val="00846DA2"/>
    <w:rsid w:val="008476C3"/>
    <w:rsid w:val="00850B48"/>
    <w:rsid w:val="00851225"/>
    <w:rsid w:val="0085202E"/>
    <w:rsid w:val="008520BF"/>
    <w:rsid w:val="0085276D"/>
    <w:rsid w:val="00853FDA"/>
    <w:rsid w:val="00855BEE"/>
    <w:rsid w:val="00857F84"/>
    <w:rsid w:val="0086148A"/>
    <w:rsid w:val="00862172"/>
    <w:rsid w:val="00862365"/>
    <w:rsid w:val="00865883"/>
    <w:rsid w:val="00871703"/>
    <w:rsid w:val="00871AB6"/>
    <w:rsid w:val="008727D4"/>
    <w:rsid w:val="00872AC7"/>
    <w:rsid w:val="008749F5"/>
    <w:rsid w:val="00875EAA"/>
    <w:rsid w:val="008761E2"/>
    <w:rsid w:val="00881D04"/>
    <w:rsid w:val="00881F0B"/>
    <w:rsid w:val="00883D08"/>
    <w:rsid w:val="00884E50"/>
    <w:rsid w:val="0088535E"/>
    <w:rsid w:val="008871A6"/>
    <w:rsid w:val="008874F5"/>
    <w:rsid w:val="00887F51"/>
    <w:rsid w:val="008903E3"/>
    <w:rsid w:val="0089042C"/>
    <w:rsid w:val="00890D45"/>
    <w:rsid w:val="00891890"/>
    <w:rsid w:val="00891999"/>
    <w:rsid w:val="0089312F"/>
    <w:rsid w:val="00893D31"/>
    <w:rsid w:val="00894952"/>
    <w:rsid w:val="00895919"/>
    <w:rsid w:val="00896AC6"/>
    <w:rsid w:val="00897A62"/>
    <w:rsid w:val="008A00F8"/>
    <w:rsid w:val="008A0B2E"/>
    <w:rsid w:val="008A29AD"/>
    <w:rsid w:val="008A37A3"/>
    <w:rsid w:val="008A3CDC"/>
    <w:rsid w:val="008A3E3D"/>
    <w:rsid w:val="008A3E89"/>
    <w:rsid w:val="008A56DA"/>
    <w:rsid w:val="008A6713"/>
    <w:rsid w:val="008A792D"/>
    <w:rsid w:val="008B1265"/>
    <w:rsid w:val="008B1F78"/>
    <w:rsid w:val="008B30C8"/>
    <w:rsid w:val="008B3FB1"/>
    <w:rsid w:val="008B61BB"/>
    <w:rsid w:val="008B6988"/>
    <w:rsid w:val="008B7F56"/>
    <w:rsid w:val="008C2BD7"/>
    <w:rsid w:val="008C35D2"/>
    <w:rsid w:val="008C4AA5"/>
    <w:rsid w:val="008C6A1A"/>
    <w:rsid w:val="008C710B"/>
    <w:rsid w:val="008C7452"/>
    <w:rsid w:val="008D1AA5"/>
    <w:rsid w:val="008D1BAC"/>
    <w:rsid w:val="008D35EA"/>
    <w:rsid w:val="008D3657"/>
    <w:rsid w:val="008D3784"/>
    <w:rsid w:val="008D416E"/>
    <w:rsid w:val="008D51B1"/>
    <w:rsid w:val="008D520A"/>
    <w:rsid w:val="008D6D10"/>
    <w:rsid w:val="008D73F0"/>
    <w:rsid w:val="008E04AE"/>
    <w:rsid w:val="008E2258"/>
    <w:rsid w:val="008E3E79"/>
    <w:rsid w:val="008E42B6"/>
    <w:rsid w:val="008E4FA9"/>
    <w:rsid w:val="008E5AE5"/>
    <w:rsid w:val="008E5CC8"/>
    <w:rsid w:val="008E6A04"/>
    <w:rsid w:val="008F14FA"/>
    <w:rsid w:val="008F18F6"/>
    <w:rsid w:val="008F1E8D"/>
    <w:rsid w:val="008F35C7"/>
    <w:rsid w:val="008F4CD2"/>
    <w:rsid w:val="008F6145"/>
    <w:rsid w:val="008F6ECE"/>
    <w:rsid w:val="008F7B0F"/>
    <w:rsid w:val="008F7B89"/>
    <w:rsid w:val="0090170B"/>
    <w:rsid w:val="00903EE0"/>
    <w:rsid w:val="00904E32"/>
    <w:rsid w:val="00905085"/>
    <w:rsid w:val="009055E2"/>
    <w:rsid w:val="00905D35"/>
    <w:rsid w:val="0090674A"/>
    <w:rsid w:val="00906D54"/>
    <w:rsid w:val="0090742F"/>
    <w:rsid w:val="00907784"/>
    <w:rsid w:val="009108A6"/>
    <w:rsid w:val="009116C8"/>
    <w:rsid w:val="00911998"/>
    <w:rsid w:val="0091462E"/>
    <w:rsid w:val="0091579C"/>
    <w:rsid w:val="00915BA6"/>
    <w:rsid w:val="00916B17"/>
    <w:rsid w:val="0092085C"/>
    <w:rsid w:val="009213A2"/>
    <w:rsid w:val="00924436"/>
    <w:rsid w:val="00924628"/>
    <w:rsid w:val="00924B04"/>
    <w:rsid w:val="00925594"/>
    <w:rsid w:val="00926053"/>
    <w:rsid w:val="009260B9"/>
    <w:rsid w:val="00926AB4"/>
    <w:rsid w:val="00926C37"/>
    <w:rsid w:val="00927135"/>
    <w:rsid w:val="0092742C"/>
    <w:rsid w:val="0093016B"/>
    <w:rsid w:val="00931F25"/>
    <w:rsid w:val="009358D7"/>
    <w:rsid w:val="00936047"/>
    <w:rsid w:val="009414F5"/>
    <w:rsid w:val="0094233A"/>
    <w:rsid w:val="00944194"/>
    <w:rsid w:val="00945430"/>
    <w:rsid w:val="00945C82"/>
    <w:rsid w:val="00946417"/>
    <w:rsid w:val="009509A6"/>
    <w:rsid w:val="0095170B"/>
    <w:rsid w:val="0095288C"/>
    <w:rsid w:val="009545E6"/>
    <w:rsid w:val="009610E8"/>
    <w:rsid w:val="00961818"/>
    <w:rsid w:val="009637E9"/>
    <w:rsid w:val="00964ACB"/>
    <w:rsid w:val="009666B6"/>
    <w:rsid w:val="00966FFC"/>
    <w:rsid w:val="0097025D"/>
    <w:rsid w:val="00972920"/>
    <w:rsid w:val="00973886"/>
    <w:rsid w:val="00976DF7"/>
    <w:rsid w:val="00977320"/>
    <w:rsid w:val="00981F76"/>
    <w:rsid w:val="00983778"/>
    <w:rsid w:val="00983B38"/>
    <w:rsid w:val="009861BA"/>
    <w:rsid w:val="009865BA"/>
    <w:rsid w:val="00987C96"/>
    <w:rsid w:val="009906CF"/>
    <w:rsid w:val="009906E5"/>
    <w:rsid w:val="00991CE5"/>
    <w:rsid w:val="0099202F"/>
    <w:rsid w:val="00992072"/>
    <w:rsid w:val="00992CC4"/>
    <w:rsid w:val="009932C0"/>
    <w:rsid w:val="009936B2"/>
    <w:rsid w:val="00995688"/>
    <w:rsid w:val="0099692E"/>
    <w:rsid w:val="00996DE9"/>
    <w:rsid w:val="00996F4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4085"/>
    <w:rsid w:val="009B40A4"/>
    <w:rsid w:val="009B40E0"/>
    <w:rsid w:val="009B40F9"/>
    <w:rsid w:val="009B4C55"/>
    <w:rsid w:val="009B5F97"/>
    <w:rsid w:val="009B601D"/>
    <w:rsid w:val="009B6B8D"/>
    <w:rsid w:val="009B6DBE"/>
    <w:rsid w:val="009B7534"/>
    <w:rsid w:val="009B773B"/>
    <w:rsid w:val="009C28A5"/>
    <w:rsid w:val="009C328E"/>
    <w:rsid w:val="009C465D"/>
    <w:rsid w:val="009C5478"/>
    <w:rsid w:val="009C5E5A"/>
    <w:rsid w:val="009C72EE"/>
    <w:rsid w:val="009C7AEA"/>
    <w:rsid w:val="009D0292"/>
    <w:rsid w:val="009D040B"/>
    <w:rsid w:val="009D0B58"/>
    <w:rsid w:val="009D0BF0"/>
    <w:rsid w:val="009D1ACC"/>
    <w:rsid w:val="009D2A4D"/>
    <w:rsid w:val="009D2F8F"/>
    <w:rsid w:val="009D43BA"/>
    <w:rsid w:val="009D457A"/>
    <w:rsid w:val="009D7602"/>
    <w:rsid w:val="009D7A1D"/>
    <w:rsid w:val="009E0049"/>
    <w:rsid w:val="009E05FC"/>
    <w:rsid w:val="009E0AF9"/>
    <w:rsid w:val="009E2815"/>
    <w:rsid w:val="009E3533"/>
    <w:rsid w:val="009E4292"/>
    <w:rsid w:val="009E53FC"/>
    <w:rsid w:val="009E69D0"/>
    <w:rsid w:val="009E6C1D"/>
    <w:rsid w:val="009E7C51"/>
    <w:rsid w:val="009E7C87"/>
    <w:rsid w:val="009E7DC5"/>
    <w:rsid w:val="009F0428"/>
    <w:rsid w:val="009F0C1B"/>
    <w:rsid w:val="009F0F79"/>
    <w:rsid w:val="009F1568"/>
    <w:rsid w:val="009F24A4"/>
    <w:rsid w:val="009F2CC1"/>
    <w:rsid w:val="009F4F95"/>
    <w:rsid w:val="009F50C3"/>
    <w:rsid w:val="009F5E77"/>
    <w:rsid w:val="009F7AB4"/>
    <w:rsid w:val="00A012F5"/>
    <w:rsid w:val="00A03796"/>
    <w:rsid w:val="00A0714A"/>
    <w:rsid w:val="00A10DAC"/>
    <w:rsid w:val="00A132AA"/>
    <w:rsid w:val="00A13443"/>
    <w:rsid w:val="00A15538"/>
    <w:rsid w:val="00A15ACB"/>
    <w:rsid w:val="00A16E18"/>
    <w:rsid w:val="00A17642"/>
    <w:rsid w:val="00A179FB"/>
    <w:rsid w:val="00A17D9E"/>
    <w:rsid w:val="00A215C2"/>
    <w:rsid w:val="00A2341C"/>
    <w:rsid w:val="00A240EA"/>
    <w:rsid w:val="00A31F9C"/>
    <w:rsid w:val="00A3201E"/>
    <w:rsid w:val="00A329DD"/>
    <w:rsid w:val="00A32A96"/>
    <w:rsid w:val="00A32BDF"/>
    <w:rsid w:val="00A3352A"/>
    <w:rsid w:val="00A33692"/>
    <w:rsid w:val="00A344FE"/>
    <w:rsid w:val="00A34550"/>
    <w:rsid w:val="00A35138"/>
    <w:rsid w:val="00A36140"/>
    <w:rsid w:val="00A36166"/>
    <w:rsid w:val="00A36B44"/>
    <w:rsid w:val="00A3772F"/>
    <w:rsid w:val="00A443B4"/>
    <w:rsid w:val="00A45A42"/>
    <w:rsid w:val="00A4620E"/>
    <w:rsid w:val="00A474C1"/>
    <w:rsid w:val="00A50440"/>
    <w:rsid w:val="00A529E3"/>
    <w:rsid w:val="00A53DB5"/>
    <w:rsid w:val="00A53F95"/>
    <w:rsid w:val="00A55814"/>
    <w:rsid w:val="00A56E1F"/>
    <w:rsid w:val="00A5779C"/>
    <w:rsid w:val="00A57DA2"/>
    <w:rsid w:val="00A616DD"/>
    <w:rsid w:val="00A622B7"/>
    <w:rsid w:val="00A623D9"/>
    <w:rsid w:val="00A63171"/>
    <w:rsid w:val="00A63433"/>
    <w:rsid w:val="00A6673D"/>
    <w:rsid w:val="00A66A0E"/>
    <w:rsid w:val="00A6735C"/>
    <w:rsid w:val="00A67B5F"/>
    <w:rsid w:val="00A719A8"/>
    <w:rsid w:val="00A71DD8"/>
    <w:rsid w:val="00A728A2"/>
    <w:rsid w:val="00A730E7"/>
    <w:rsid w:val="00A739B3"/>
    <w:rsid w:val="00A74568"/>
    <w:rsid w:val="00A7529D"/>
    <w:rsid w:val="00A7559C"/>
    <w:rsid w:val="00A763AD"/>
    <w:rsid w:val="00A77A8C"/>
    <w:rsid w:val="00A80B19"/>
    <w:rsid w:val="00A814AE"/>
    <w:rsid w:val="00A83AB2"/>
    <w:rsid w:val="00A90869"/>
    <w:rsid w:val="00A91C71"/>
    <w:rsid w:val="00A91E21"/>
    <w:rsid w:val="00A928A7"/>
    <w:rsid w:val="00A9349C"/>
    <w:rsid w:val="00A9562E"/>
    <w:rsid w:val="00A95BF4"/>
    <w:rsid w:val="00A9652D"/>
    <w:rsid w:val="00A970D3"/>
    <w:rsid w:val="00AA0041"/>
    <w:rsid w:val="00AA0314"/>
    <w:rsid w:val="00AA27F6"/>
    <w:rsid w:val="00AA5270"/>
    <w:rsid w:val="00AA68F0"/>
    <w:rsid w:val="00AA6AF2"/>
    <w:rsid w:val="00AB0D2F"/>
    <w:rsid w:val="00AB26EF"/>
    <w:rsid w:val="00AB2C1A"/>
    <w:rsid w:val="00AB5814"/>
    <w:rsid w:val="00AC1C0E"/>
    <w:rsid w:val="00AC2110"/>
    <w:rsid w:val="00AC4401"/>
    <w:rsid w:val="00AC48EF"/>
    <w:rsid w:val="00AC53DA"/>
    <w:rsid w:val="00AC755E"/>
    <w:rsid w:val="00AD01E4"/>
    <w:rsid w:val="00AD1367"/>
    <w:rsid w:val="00AD158E"/>
    <w:rsid w:val="00AD1DEF"/>
    <w:rsid w:val="00AD25EB"/>
    <w:rsid w:val="00AD2B89"/>
    <w:rsid w:val="00AD2D71"/>
    <w:rsid w:val="00AD3116"/>
    <w:rsid w:val="00AD64BC"/>
    <w:rsid w:val="00AD66DC"/>
    <w:rsid w:val="00AD6DBA"/>
    <w:rsid w:val="00AD70F5"/>
    <w:rsid w:val="00AD738F"/>
    <w:rsid w:val="00AE1486"/>
    <w:rsid w:val="00AE1605"/>
    <w:rsid w:val="00AE23C8"/>
    <w:rsid w:val="00AE2F7F"/>
    <w:rsid w:val="00AE3BE8"/>
    <w:rsid w:val="00AE4C00"/>
    <w:rsid w:val="00AE4FDB"/>
    <w:rsid w:val="00AE60BA"/>
    <w:rsid w:val="00AE7DE9"/>
    <w:rsid w:val="00AF01B9"/>
    <w:rsid w:val="00AF1530"/>
    <w:rsid w:val="00AF1D92"/>
    <w:rsid w:val="00AF2460"/>
    <w:rsid w:val="00AF3255"/>
    <w:rsid w:val="00AF3D3E"/>
    <w:rsid w:val="00AF4E7B"/>
    <w:rsid w:val="00AF6B7C"/>
    <w:rsid w:val="00AF713E"/>
    <w:rsid w:val="00AF7445"/>
    <w:rsid w:val="00B0208D"/>
    <w:rsid w:val="00B029CC"/>
    <w:rsid w:val="00B044CC"/>
    <w:rsid w:val="00B059F1"/>
    <w:rsid w:val="00B0731D"/>
    <w:rsid w:val="00B115DB"/>
    <w:rsid w:val="00B11771"/>
    <w:rsid w:val="00B11A0F"/>
    <w:rsid w:val="00B12C15"/>
    <w:rsid w:val="00B135BA"/>
    <w:rsid w:val="00B14171"/>
    <w:rsid w:val="00B2137E"/>
    <w:rsid w:val="00B21B61"/>
    <w:rsid w:val="00B22818"/>
    <w:rsid w:val="00B2287F"/>
    <w:rsid w:val="00B22C4A"/>
    <w:rsid w:val="00B2346A"/>
    <w:rsid w:val="00B25B7C"/>
    <w:rsid w:val="00B273C0"/>
    <w:rsid w:val="00B304B5"/>
    <w:rsid w:val="00B30740"/>
    <w:rsid w:val="00B30EE9"/>
    <w:rsid w:val="00B3398A"/>
    <w:rsid w:val="00B35E85"/>
    <w:rsid w:val="00B40271"/>
    <w:rsid w:val="00B412C9"/>
    <w:rsid w:val="00B432F8"/>
    <w:rsid w:val="00B443F4"/>
    <w:rsid w:val="00B460AE"/>
    <w:rsid w:val="00B46B1D"/>
    <w:rsid w:val="00B505E6"/>
    <w:rsid w:val="00B50D4D"/>
    <w:rsid w:val="00B51E5A"/>
    <w:rsid w:val="00B52F0F"/>
    <w:rsid w:val="00B53BF7"/>
    <w:rsid w:val="00B5544E"/>
    <w:rsid w:val="00B55848"/>
    <w:rsid w:val="00B55FED"/>
    <w:rsid w:val="00B56DA4"/>
    <w:rsid w:val="00B61018"/>
    <w:rsid w:val="00B6119A"/>
    <w:rsid w:val="00B63376"/>
    <w:rsid w:val="00B637B2"/>
    <w:rsid w:val="00B63CD1"/>
    <w:rsid w:val="00B65C46"/>
    <w:rsid w:val="00B669B4"/>
    <w:rsid w:val="00B671DE"/>
    <w:rsid w:val="00B67D03"/>
    <w:rsid w:val="00B714B4"/>
    <w:rsid w:val="00B7220E"/>
    <w:rsid w:val="00B73A60"/>
    <w:rsid w:val="00B7446F"/>
    <w:rsid w:val="00B7582B"/>
    <w:rsid w:val="00B76B3F"/>
    <w:rsid w:val="00B76FA7"/>
    <w:rsid w:val="00B80487"/>
    <w:rsid w:val="00B80755"/>
    <w:rsid w:val="00B824A2"/>
    <w:rsid w:val="00B84A56"/>
    <w:rsid w:val="00B861DC"/>
    <w:rsid w:val="00B86841"/>
    <w:rsid w:val="00B903E8"/>
    <w:rsid w:val="00B9055D"/>
    <w:rsid w:val="00B930C1"/>
    <w:rsid w:val="00B93278"/>
    <w:rsid w:val="00B9333A"/>
    <w:rsid w:val="00B94C1A"/>
    <w:rsid w:val="00B94D6A"/>
    <w:rsid w:val="00BA106D"/>
    <w:rsid w:val="00BA1EA9"/>
    <w:rsid w:val="00BA2F68"/>
    <w:rsid w:val="00BA3E3F"/>
    <w:rsid w:val="00BA4C3B"/>
    <w:rsid w:val="00BA6025"/>
    <w:rsid w:val="00BA7206"/>
    <w:rsid w:val="00BB01B5"/>
    <w:rsid w:val="00BB0478"/>
    <w:rsid w:val="00BB0628"/>
    <w:rsid w:val="00BB0B26"/>
    <w:rsid w:val="00BB0BE3"/>
    <w:rsid w:val="00BB10A6"/>
    <w:rsid w:val="00BB1C96"/>
    <w:rsid w:val="00BB2D87"/>
    <w:rsid w:val="00BB3CFD"/>
    <w:rsid w:val="00BB7F2F"/>
    <w:rsid w:val="00BC41B8"/>
    <w:rsid w:val="00BC4C30"/>
    <w:rsid w:val="00BC5017"/>
    <w:rsid w:val="00BC7911"/>
    <w:rsid w:val="00BD0C63"/>
    <w:rsid w:val="00BD1B33"/>
    <w:rsid w:val="00BD2DCD"/>
    <w:rsid w:val="00BD7D18"/>
    <w:rsid w:val="00BE08F9"/>
    <w:rsid w:val="00BE0ED7"/>
    <w:rsid w:val="00BE11AC"/>
    <w:rsid w:val="00BE2623"/>
    <w:rsid w:val="00BE59F8"/>
    <w:rsid w:val="00BE6046"/>
    <w:rsid w:val="00BE74E6"/>
    <w:rsid w:val="00BE7B52"/>
    <w:rsid w:val="00BE7B56"/>
    <w:rsid w:val="00BF1752"/>
    <w:rsid w:val="00BF1B2D"/>
    <w:rsid w:val="00BF27DF"/>
    <w:rsid w:val="00BF46F2"/>
    <w:rsid w:val="00BF473C"/>
    <w:rsid w:val="00BF6D6A"/>
    <w:rsid w:val="00C0548A"/>
    <w:rsid w:val="00C0579C"/>
    <w:rsid w:val="00C06279"/>
    <w:rsid w:val="00C0672B"/>
    <w:rsid w:val="00C0676B"/>
    <w:rsid w:val="00C07F8A"/>
    <w:rsid w:val="00C10177"/>
    <w:rsid w:val="00C102CA"/>
    <w:rsid w:val="00C12273"/>
    <w:rsid w:val="00C123B5"/>
    <w:rsid w:val="00C13B31"/>
    <w:rsid w:val="00C14418"/>
    <w:rsid w:val="00C15AB8"/>
    <w:rsid w:val="00C200F7"/>
    <w:rsid w:val="00C22C7C"/>
    <w:rsid w:val="00C23F77"/>
    <w:rsid w:val="00C26677"/>
    <w:rsid w:val="00C26A66"/>
    <w:rsid w:val="00C27DEC"/>
    <w:rsid w:val="00C31C94"/>
    <w:rsid w:val="00C3288F"/>
    <w:rsid w:val="00C3572E"/>
    <w:rsid w:val="00C3590F"/>
    <w:rsid w:val="00C35948"/>
    <w:rsid w:val="00C35E2A"/>
    <w:rsid w:val="00C40918"/>
    <w:rsid w:val="00C41BFD"/>
    <w:rsid w:val="00C42A25"/>
    <w:rsid w:val="00C43CA9"/>
    <w:rsid w:val="00C4518F"/>
    <w:rsid w:val="00C47267"/>
    <w:rsid w:val="00C472ED"/>
    <w:rsid w:val="00C5002F"/>
    <w:rsid w:val="00C5197D"/>
    <w:rsid w:val="00C543A3"/>
    <w:rsid w:val="00C55253"/>
    <w:rsid w:val="00C56F5D"/>
    <w:rsid w:val="00C572D3"/>
    <w:rsid w:val="00C60EC9"/>
    <w:rsid w:val="00C60FB2"/>
    <w:rsid w:val="00C622BC"/>
    <w:rsid w:val="00C6319B"/>
    <w:rsid w:val="00C63F91"/>
    <w:rsid w:val="00C640C8"/>
    <w:rsid w:val="00C6410F"/>
    <w:rsid w:val="00C64110"/>
    <w:rsid w:val="00C64855"/>
    <w:rsid w:val="00C64876"/>
    <w:rsid w:val="00C673D1"/>
    <w:rsid w:val="00C67A68"/>
    <w:rsid w:val="00C67BCB"/>
    <w:rsid w:val="00C7194F"/>
    <w:rsid w:val="00C73D74"/>
    <w:rsid w:val="00C74C7C"/>
    <w:rsid w:val="00C75E9C"/>
    <w:rsid w:val="00C76341"/>
    <w:rsid w:val="00C7716B"/>
    <w:rsid w:val="00C80354"/>
    <w:rsid w:val="00C8048E"/>
    <w:rsid w:val="00C806AB"/>
    <w:rsid w:val="00C81F10"/>
    <w:rsid w:val="00C82184"/>
    <w:rsid w:val="00C84C4B"/>
    <w:rsid w:val="00C84EFF"/>
    <w:rsid w:val="00C8775E"/>
    <w:rsid w:val="00C87DAB"/>
    <w:rsid w:val="00C91816"/>
    <w:rsid w:val="00C9200B"/>
    <w:rsid w:val="00C93266"/>
    <w:rsid w:val="00C935CE"/>
    <w:rsid w:val="00C93F4A"/>
    <w:rsid w:val="00C95EDE"/>
    <w:rsid w:val="00C961A2"/>
    <w:rsid w:val="00CA171E"/>
    <w:rsid w:val="00CA1E67"/>
    <w:rsid w:val="00CA2647"/>
    <w:rsid w:val="00CA2A58"/>
    <w:rsid w:val="00CA38E1"/>
    <w:rsid w:val="00CA47EC"/>
    <w:rsid w:val="00CA4BAB"/>
    <w:rsid w:val="00CA5CB3"/>
    <w:rsid w:val="00CA5FF1"/>
    <w:rsid w:val="00CA7067"/>
    <w:rsid w:val="00CA71B3"/>
    <w:rsid w:val="00CB18F2"/>
    <w:rsid w:val="00CB2077"/>
    <w:rsid w:val="00CB3A94"/>
    <w:rsid w:val="00CB3F04"/>
    <w:rsid w:val="00CB4130"/>
    <w:rsid w:val="00CB43B8"/>
    <w:rsid w:val="00CB583E"/>
    <w:rsid w:val="00CC1D43"/>
    <w:rsid w:val="00CC1D6B"/>
    <w:rsid w:val="00CC1E5A"/>
    <w:rsid w:val="00CC4BA6"/>
    <w:rsid w:val="00CD052B"/>
    <w:rsid w:val="00CD0DEE"/>
    <w:rsid w:val="00CD1573"/>
    <w:rsid w:val="00CD1695"/>
    <w:rsid w:val="00CD1A5D"/>
    <w:rsid w:val="00CE0221"/>
    <w:rsid w:val="00CE2366"/>
    <w:rsid w:val="00CE2370"/>
    <w:rsid w:val="00CE3214"/>
    <w:rsid w:val="00CE324E"/>
    <w:rsid w:val="00CE59B4"/>
    <w:rsid w:val="00CE6A55"/>
    <w:rsid w:val="00CF031D"/>
    <w:rsid w:val="00CF0A48"/>
    <w:rsid w:val="00CF15BC"/>
    <w:rsid w:val="00CF388E"/>
    <w:rsid w:val="00CF43EA"/>
    <w:rsid w:val="00D00E86"/>
    <w:rsid w:val="00D03772"/>
    <w:rsid w:val="00D05F80"/>
    <w:rsid w:val="00D063B4"/>
    <w:rsid w:val="00D07256"/>
    <w:rsid w:val="00D072C1"/>
    <w:rsid w:val="00D07F3B"/>
    <w:rsid w:val="00D10455"/>
    <w:rsid w:val="00D134EA"/>
    <w:rsid w:val="00D15654"/>
    <w:rsid w:val="00D16C6C"/>
    <w:rsid w:val="00D22A66"/>
    <w:rsid w:val="00D231D8"/>
    <w:rsid w:val="00D234B3"/>
    <w:rsid w:val="00D23ECA"/>
    <w:rsid w:val="00D248D0"/>
    <w:rsid w:val="00D27D3C"/>
    <w:rsid w:val="00D315A7"/>
    <w:rsid w:val="00D326CD"/>
    <w:rsid w:val="00D344DD"/>
    <w:rsid w:val="00D3453B"/>
    <w:rsid w:val="00D4167D"/>
    <w:rsid w:val="00D44558"/>
    <w:rsid w:val="00D44A5A"/>
    <w:rsid w:val="00D45FC6"/>
    <w:rsid w:val="00D50231"/>
    <w:rsid w:val="00D50826"/>
    <w:rsid w:val="00D524D1"/>
    <w:rsid w:val="00D52E08"/>
    <w:rsid w:val="00D57ECB"/>
    <w:rsid w:val="00D60726"/>
    <w:rsid w:val="00D60E4F"/>
    <w:rsid w:val="00D61E54"/>
    <w:rsid w:val="00D627D8"/>
    <w:rsid w:val="00D63711"/>
    <w:rsid w:val="00D66493"/>
    <w:rsid w:val="00D66DAC"/>
    <w:rsid w:val="00D671A6"/>
    <w:rsid w:val="00D6747D"/>
    <w:rsid w:val="00D67E9B"/>
    <w:rsid w:val="00D707CE"/>
    <w:rsid w:val="00D72894"/>
    <w:rsid w:val="00D72F78"/>
    <w:rsid w:val="00D735DF"/>
    <w:rsid w:val="00D74843"/>
    <w:rsid w:val="00D74CAA"/>
    <w:rsid w:val="00D769BA"/>
    <w:rsid w:val="00D77706"/>
    <w:rsid w:val="00D81241"/>
    <w:rsid w:val="00D8132B"/>
    <w:rsid w:val="00D81B7B"/>
    <w:rsid w:val="00D83061"/>
    <w:rsid w:val="00D862BF"/>
    <w:rsid w:val="00D86356"/>
    <w:rsid w:val="00D91018"/>
    <w:rsid w:val="00D92E4F"/>
    <w:rsid w:val="00D92EB0"/>
    <w:rsid w:val="00D930EF"/>
    <w:rsid w:val="00D96B4F"/>
    <w:rsid w:val="00D9704E"/>
    <w:rsid w:val="00DA2B27"/>
    <w:rsid w:val="00DA2C6F"/>
    <w:rsid w:val="00DA343F"/>
    <w:rsid w:val="00DA3EFC"/>
    <w:rsid w:val="00DA407A"/>
    <w:rsid w:val="00DA5350"/>
    <w:rsid w:val="00DA61F9"/>
    <w:rsid w:val="00DA7B44"/>
    <w:rsid w:val="00DB18A9"/>
    <w:rsid w:val="00DB2997"/>
    <w:rsid w:val="00DB2CA0"/>
    <w:rsid w:val="00DB4636"/>
    <w:rsid w:val="00DB46C6"/>
    <w:rsid w:val="00DB4F09"/>
    <w:rsid w:val="00DB508E"/>
    <w:rsid w:val="00DB6E6F"/>
    <w:rsid w:val="00DB7347"/>
    <w:rsid w:val="00DC034D"/>
    <w:rsid w:val="00DC1043"/>
    <w:rsid w:val="00DC173A"/>
    <w:rsid w:val="00DC3B0E"/>
    <w:rsid w:val="00DC74B7"/>
    <w:rsid w:val="00DC76E5"/>
    <w:rsid w:val="00DD09BD"/>
    <w:rsid w:val="00DD139A"/>
    <w:rsid w:val="00DD2F35"/>
    <w:rsid w:val="00DD4E7F"/>
    <w:rsid w:val="00DD5BF6"/>
    <w:rsid w:val="00DD6B40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746A"/>
    <w:rsid w:val="00DF0EE1"/>
    <w:rsid w:val="00DF0FE5"/>
    <w:rsid w:val="00DF33E8"/>
    <w:rsid w:val="00DF3AD6"/>
    <w:rsid w:val="00DF448F"/>
    <w:rsid w:val="00DF45A0"/>
    <w:rsid w:val="00DF45C7"/>
    <w:rsid w:val="00DF647F"/>
    <w:rsid w:val="00DF7A13"/>
    <w:rsid w:val="00E013EE"/>
    <w:rsid w:val="00E03CE3"/>
    <w:rsid w:val="00E049D4"/>
    <w:rsid w:val="00E06570"/>
    <w:rsid w:val="00E06984"/>
    <w:rsid w:val="00E071CE"/>
    <w:rsid w:val="00E0755D"/>
    <w:rsid w:val="00E105F7"/>
    <w:rsid w:val="00E10787"/>
    <w:rsid w:val="00E10924"/>
    <w:rsid w:val="00E10CD8"/>
    <w:rsid w:val="00E11270"/>
    <w:rsid w:val="00E12D83"/>
    <w:rsid w:val="00E1377D"/>
    <w:rsid w:val="00E14B12"/>
    <w:rsid w:val="00E1593D"/>
    <w:rsid w:val="00E16472"/>
    <w:rsid w:val="00E16F8F"/>
    <w:rsid w:val="00E17BA2"/>
    <w:rsid w:val="00E2079F"/>
    <w:rsid w:val="00E22D59"/>
    <w:rsid w:val="00E23209"/>
    <w:rsid w:val="00E24AD0"/>
    <w:rsid w:val="00E25FDE"/>
    <w:rsid w:val="00E276DD"/>
    <w:rsid w:val="00E312C1"/>
    <w:rsid w:val="00E31EBB"/>
    <w:rsid w:val="00E3315A"/>
    <w:rsid w:val="00E3488F"/>
    <w:rsid w:val="00E35443"/>
    <w:rsid w:val="00E367F3"/>
    <w:rsid w:val="00E420D3"/>
    <w:rsid w:val="00E42C8E"/>
    <w:rsid w:val="00E4334D"/>
    <w:rsid w:val="00E44467"/>
    <w:rsid w:val="00E4447A"/>
    <w:rsid w:val="00E47A36"/>
    <w:rsid w:val="00E47B2E"/>
    <w:rsid w:val="00E50EDE"/>
    <w:rsid w:val="00E517ED"/>
    <w:rsid w:val="00E526B8"/>
    <w:rsid w:val="00E52EA1"/>
    <w:rsid w:val="00E52F63"/>
    <w:rsid w:val="00E534B3"/>
    <w:rsid w:val="00E53AB0"/>
    <w:rsid w:val="00E54F13"/>
    <w:rsid w:val="00E55290"/>
    <w:rsid w:val="00E55B77"/>
    <w:rsid w:val="00E56D50"/>
    <w:rsid w:val="00E575BF"/>
    <w:rsid w:val="00E627B7"/>
    <w:rsid w:val="00E62835"/>
    <w:rsid w:val="00E62C87"/>
    <w:rsid w:val="00E6527A"/>
    <w:rsid w:val="00E6527C"/>
    <w:rsid w:val="00E71C05"/>
    <w:rsid w:val="00E73055"/>
    <w:rsid w:val="00E7374E"/>
    <w:rsid w:val="00E76A6A"/>
    <w:rsid w:val="00E81398"/>
    <w:rsid w:val="00E816FF"/>
    <w:rsid w:val="00E83939"/>
    <w:rsid w:val="00E84DA2"/>
    <w:rsid w:val="00E864F9"/>
    <w:rsid w:val="00E86F9B"/>
    <w:rsid w:val="00E8716A"/>
    <w:rsid w:val="00E87A07"/>
    <w:rsid w:val="00E87A74"/>
    <w:rsid w:val="00E91052"/>
    <w:rsid w:val="00E91BDE"/>
    <w:rsid w:val="00E93AF8"/>
    <w:rsid w:val="00E93CE8"/>
    <w:rsid w:val="00E95009"/>
    <w:rsid w:val="00E97748"/>
    <w:rsid w:val="00EA2F40"/>
    <w:rsid w:val="00EA33BE"/>
    <w:rsid w:val="00EA52D5"/>
    <w:rsid w:val="00EA53A9"/>
    <w:rsid w:val="00EA56AF"/>
    <w:rsid w:val="00EA5A59"/>
    <w:rsid w:val="00EA6AC5"/>
    <w:rsid w:val="00EA777A"/>
    <w:rsid w:val="00EA7905"/>
    <w:rsid w:val="00EB1077"/>
    <w:rsid w:val="00EB1A07"/>
    <w:rsid w:val="00EB587D"/>
    <w:rsid w:val="00EC0365"/>
    <w:rsid w:val="00EC2641"/>
    <w:rsid w:val="00EC2A98"/>
    <w:rsid w:val="00EC3B5B"/>
    <w:rsid w:val="00EC535E"/>
    <w:rsid w:val="00EC58BB"/>
    <w:rsid w:val="00EC5D84"/>
    <w:rsid w:val="00EC5DBD"/>
    <w:rsid w:val="00EC6F57"/>
    <w:rsid w:val="00EC70DA"/>
    <w:rsid w:val="00ED0281"/>
    <w:rsid w:val="00ED0ACD"/>
    <w:rsid w:val="00ED0B4D"/>
    <w:rsid w:val="00ED1A48"/>
    <w:rsid w:val="00ED2DB7"/>
    <w:rsid w:val="00ED460A"/>
    <w:rsid w:val="00ED501D"/>
    <w:rsid w:val="00ED6217"/>
    <w:rsid w:val="00ED665F"/>
    <w:rsid w:val="00ED6BD6"/>
    <w:rsid w:val="00ED72EA"/>
    <w:rsid w:val="00EE05E3"/>
    <w:rsid w:val="00EE0CD5"/>
    <w:rsid w:val="00EE18DC"/>
    <w:rsid w:val="00EE20A4"/>
    <w:rsid w:val="00EE3769"/>
    <w:rsid w:val="00EE4497"/>
    <w:rsid w:val="00EE777B"/>
    <w:rsid w:val="00EE7C85"/>
    <w:rsid w:val="00EF0DA2"/>
    <w:rsid w:val="00EF33DF"/>
    <w:rsid w:val="00EF458C"/>
    <w:rsid w:val="00EF4E0C"/>
    <w:rsid w:val="00EF56B2"/>
    <w:rsid w:val="00EF5949"/>
    <w:rsid w:val="00EF6AB8"/>
    <w:rsid w:val="00F00A27"/>
    <w:rsid w:val="00F01680"/>
    <w:rsid w:val="00F021BE"/>
    <w:rsid w:val="00F050BD"/>
    <w:rsid w:val="00F10270"/>
    <w:rsid w:val="00F111A8"/>
    <w:rsid w:val="00F114F4"/>
    <w:rsid w:val="00F1175A"/>
    <w:rsid w:val="00F11A6F"/>
    <w:rsid w:val="00F12E15"/>
    <w:rsid w:val="00F1345D"/>
    <w:rsid w:val="00F175EB"/>
    <w:rsid w:val="00F20C4C"/>
    <w:rsid w:val="00F21B89"/>
    <w:rsid w:val="00F251C4"/>
    <w:rsid w:val="00F27762"/>
    <w:rsid w:val="00F27CCB"/>
    <w:rsid w:val="00F30A76"/>
    <w:rsid w:val="00F31392"/>
    <w:rsid w:val="00F31C04"/>
    <w:rsid w:val="00F31EC6"/>
    <w:rsid w:val="00F3257C"/>
    <w:rsid w:val="00F32E32"/>
    <w:rsid w:val="00F33780"/>
    <w:rsid w:val="00F34A05"/>
    <w:rsid w:val="00F36D9D"/>
    <w:rsid w:val="00F37A58"/>
    <w:rsid w:val="00F40F19"/>
    <w:rsid w:val="00F41535"/>
    <w:rsid w:val="00F42148"/>
    <w:rsid w:val="00F42A93"/>
    <w:rsid w:val="00F43A9E"/>
    <w:rsid w:val="00F440CD"/>
    <w:rsid w:val="00F476FA"/>
    <w:rsid w:val="00F5176D"/>
    <w:rsid w:val="00F5265B"/>
    <w:rsid w:val="00F52A74"/>
    <w:rsid w:val="00F532F5"/>
    <w:rsid w:val="00F53610"/>
    <w:rsid w:val="00F60317"/>
    <w:rsid w:val="00F61958"/>
    <w:rsid w:val="00F62288"/>
    <w:rsid w:val="00F62F97"/>
    <w:rsid w:val="00F66419"/>
    <w:rsid w:val="00F66890"/>
    <w:rsid w:val="00F67B85"/>
    <w:rsid w:val="00F70312"/>
    <w:rsid w:val="00F72055"/>
    <w:rsid w:val="00F727D8"/>
    <w:rsid w:val="00F72D61"/>
    <w:rsid w:val="00F73B9F"/>
    <w:rsid w:val="00F74AFF"/>
    <w:rsid w:val="00F76245"/>
    <w:rsid w:val="00F7761E"/>
    <w:rsid w:val="00F805CE"/>
    <w:rsid w:val="00F82A06"/>
    <w:rsid w:val="00F82D0F"/>
    <w:rsid w:val="00F8502B"/>
    <w:rsid w:val="00F8565A"/>
    <w:rsid w:val="00F877EF"/>
    <w:rsid w:val="00F87C9C"/>
    <w:rsid w:val="00F9043B"/>
    <w:rsid w:val="00F92E2D"/>
    <w:rsid w:val="00F93A87"/>
    <w:rsid w:val="00F95B25"/>
    <w:rsid w:val="00F96516"/>
    <w:rsid w:val="00F96F62"/>
    <w:rsid w:val="00F9753E"/>
    <w:rsid w:val="00F9767C"/>
    <w:rsid w:val="00FA0BE1"/>
    <w:rsid w:val="00FA357E"/>
    <w:rsid w:val="00FA4D56"/>
    <w:rsid w:val="00FA6561"/>
    <w:rsid w:val="00FA6709"/>
    <w:rsid w:val="00FA6CDA"/>
    <w:rsid w:val="00FA6CFB"/>
    <w:rsid w:val="00FA6DD5"/>
    <w:rsid w:val="00FB30B8"/>
    <w:rsid w:val="00FB77A4"/>
    <w:rsid w:val="00FC21D9"/>
    <w:rsid w:val="00FC2294"/>
    <w:rsid w:val="00FC31EA"/>
    <w:rsid w:val="00FC3EF1"/>
    <w:rsid w:val="00FC715E"/>
    <w:rsid w:val="00FC7650"/>
    <w:rsid w:val="00FD0148"/>
    <w:rsid w:val="00FD02F3"/>
    <w:rsid w:val="00FD19A0"/>
    <w:rsid w:val="00FD20A6"/>
    <w:rsid w:val="00FD4644"/>
    <w:rsid w:val="00FD469F"/>
    <w:rsid w:val="00FD5297"/>
    <w:rsid w:val="00FD7592"/>
    <w:rsid w:val="00FE059F"/>
    <w:rsid w:val="00FE172E"/>
    <w:rsid w:val="00FE1932"/>
    <w:rsid w:val="00FE1B49"/>
    <w:rsid w:val="00FE2297"/>
    <w:rsid w:val="00FE599C"/>
    <w:rsid w:val="00FE7E3B"/>
    <w:rsid w:val="00FF084C"/>
    <w:rsid w:val="00FF0891"/>
    <w:rsid w:val="00FF201A"/>
    <w:rsid w:val="00FF2C3A"/>
    <w:rsid w:val="00FF3189"/>
    <w:rsid w:val="00FF4118"/>
    <w:rsid w:val="00FF4841"/>
    <w:rsid w:val="00FF61D1"/>
    <w:rsid w:val="00FF6223"/>
    <w:rsid w:val="00FF6BBA"/>
    <w:rsid w:val="00FF6F9B"/>
    <w:rsid w:val="00FF7AF7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0F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45486"/>
    <w:pPr>
      <w:keepNext/>
      <w:spacing w:after="0" w:line="240" w:lineRule="auto"/>
      <w:jc w:val="right"/>
      <w:outlineLvl w:val="3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1392"/>
    <w:rPr>
      <w:rFonts w:ascii="Calibri" w:hAnsi="Calibri" w:cs="Calibr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C6410F"/>
    <w:rPr>
      <w:color w:val="0000FF"/>
      <w:u w:val="single"/>
    </w:rPr>
  </w:style>
  <w:style w:type="paragraph" w:customStyle="1" w:styleId="ConsPlusNormal">
    <w:name w:val="ConsPlusNormal"/>
    <w:uiPriority w:val="99"/>
    <w:rsid w:val="00DC17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DD5BF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3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B1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729</TotalTime>
  <Pages>2</Pages>
  <Words>321</Words>
  <Characters>1834</Characters>
  <Application>Microsoft Office Outlook</Application>
  <DocSecurity>0</DocSecurity>
  <Lines>0</Lines>
  <Paragraphs>0</Paragraphs>
  <ScaleCrop>false</ScaleCrop>
  <Company>СП "Корткерос"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Светлана Юрьевна</cp:lastModifiedBy>
  <cp:revision>41</cp:revision>
  <cp:lastPrinted>2023-11-08T08:12:00Z</cp:lastPrinted>
  <dcterms:created xsi:type="dcterms:W3CDTF">2012-12-13T13:08:00Z</dcterms:created>
  <dcterms:modified xsi:type="dcterms:W3CDTF">2023-11-08T08:13:00Z</dcterms:modified>
</cp:coreProperties>
</file>