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3510"/>
        <w:gridCol w:w="938"/>
        <w:gridCol w:w="1312"/>
        <w:gridCol w:w="3720"/>
      </w:tblGrid>
      <w:tr w:rsidR="0044448F">
        <w:trPr>
          <w:trHeight w:val="1617"/>
        </w:trPr>
        <w:tc>
          <w:tcPr>
            <w:tcW w:w="3510" w:type="dxa"/>
          </w:tcPr>
          <w:p w:rsidR="0044448F" w:rsidRDefault="0044448F" w:rsidP="008A6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«Кöрткерöс»</w:t>
            </w:r>
          </w:p>
          <w:p w:rsidR="0044448F" w:rsidRPr="00745486" w:rsidRDefault="0044448F" w:rsidP="008A6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сикт овмöдчöминса </w:t>
            </w:r>
          </w:p>
          <w:p w:rsidR="0044448F" w:rsidRPr="00745486" w:rsidRDefault="0044448F" w:rsidP="008A6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Сöвет</w:t>
            </w:r>
          </w:p>
        </w:tc>
        <w:tc>
          <w:tcPr>
            <w:tcW w:w="2250" w:type="dxa"/>
            <w:gridSpan w:val="2"/>
          </w:tcPr>
          <w:p w:rsidR="0044448F" w:rsidRPr="00745486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86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3.25pt" o:ole="" fillcolor="window">
                  <v:imagedata r:id="rId4" o:title=""/>
                </v:shape>
                <o:OLEObject Type="Embed" ProgID="Word.Picture.8" ShapeID="_x0000_i1025" DrawAspect="Content" ObjectID="_1794648611" r:id="rId5"/>
              </w:object>
            </w:r>
          </w:p>
          <w:p w:rsidR="0044448F" w:rsidRDefault="0044448F" w:rsidP="00DC1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Pr="00882A4D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2A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ПОМШУÖМ</w:t>
            </w:r>
          </w:p>
          <w:p w:rsidR="0044448F" w:rsidRPr="00745486" w:rsidRDefault="0044448F" w:rsidP="00DC1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44448F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Совет  </w:t>
            </w:r>
          </w:p>
          <w:p w:rsidR="0044448F" w:rsidRPr="00F36D9D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сельского поселения </w:t>
            </w:r>
          </w:p>
          <w:p w:rsidR="0044448F" w:rsidRPr="00745486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«Корткерос»</w:t>
            </w:r>
          </w:p>
        </w:tc>
      </w:tr>
      <w:tr w:rsidR="0044448F">
        <w:trPr>
          <w:cantSplit/>
          <w:trHeight w:val="1089"/>
        </w:trPr>
        <w:tc>
          <w:tcPr>
            <w:tcW w:w="9480" w:type="dxa"/>
            <w:gridSpan w:val="4"/>
            <w:vAlign w:val="center"/>
          </w:tcPr>
          <w:p w:rsidR="0044448F" w:rsidRDefault="0044448F" w:rsidP="00DC119A">
            <w:pPr>
              <w:pStyle w:val="Heading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44448F" w:rsidRPr="00745486" w:rsidRDefault="0044448F" w:rsidP="0050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8F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4448F" w:rsidRPr="00DA5350" w:rsidRDefault="0044448F" w:rsidP="00DC119A">
            <w:pPr>
              <w:pStyle w:val="Heading4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21 ноября 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года</w:t>
            </w:r>
          </w:p>
        </w:tc>
        <w:tc>
          <w:tcPr>
            <w:tcW w:w="5032" w:type="dxa"/>
            <w:gridSpan w:val="2"/>
            <w:vAlign w:val="center"/>
          </w:tcPr>
          <w:p w:rsidR="0044448F" w:rsidRPr="00DA5350" w:rsidRDefault="0044448F" w:rsidP="00DC119A">
            <w:pPr>
              <w:pStyle w:val="Heading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28/4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44448F" w:rsidRPr="00745486">
        <w:trPr>
          <w:cantSplit/>
          <w:trHeight w:val="441"/>
        </w:trPr>
        <w:tc>
          <w:tcPr>
            <w:tcW w:w="9480" w:type="dxa"/>
            <w:gridSpan w:val="4"/>
            <w:vAlign w:val="center"/>
          </w:tcPr>
          <w:p w:rsidR="0044448F" w:rsidRPr="00A82E4E" w:rsidRDefault="0044448F" w:rsidP="00DC119A">
            <w:pPr>
              <w:pStyle w:val="Heading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E4E">
              <w:rPr>
                <w:rFonts w:ascii="Times New Roman" w:hAnsi="Times New Roman" w:cs="Times New Roman"/>
              </w:rPr>
              <w:t xml:space="preserve">(Республика Коми, Корткеросский район, </w:t>
            </w:r>
            <w:r w:rsidRPr="00A82E4E">
              <w:rPr>
                <w:rFonts w:ascii="Times New Roman" w:hAnsi="Times New Roman" w:cs="Times New Roman"/>
                <w:lang w:val="en-US"/>
              </w:rPr>
              <w:t>c</w:t>
            </w:r>
            <w:r w:rsidRPr="00A82E4E">
              <w:rPr>
                <w:rFonts w:ascii="Times New Roman" w:hAnsi="Times New Roman" w:cs="Times New Roman"/>
              </w:rPr>
              <w:t>. Корткерос)</w:t>
            </w:r>
          </w:p>
        </w:tc>
      </w:tr>
    </w:tbl>
    <w:p w:rsidR="0044448F" w:rsidRPr="00745486" w:rsidRDefault="0044448F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48F" w:rsidRDefault="0044448F" w:rsidP="0073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 принятии к осуществлению сельским поселением «Корткерос» части полномочий по решению вопросов местного значения от муниципального района «Корткеросский»</w:t>
      </w:r>
    </w:p>
    <w:p w:rsidR="0044448F" w:rsidRDefault="0044448F" w:rsidP="0073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2025 год  </w:t>
      </w:r>
    </w:p>
    <w:p w:rsidR="0044448F" w:rsidRDefault="0044448F" w:rsidP="00C6410F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8F" w:rsidRDefault="0044448F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8C0">
        <w:rPr>
          <w:rFonts w:ascii="Times New Roman" w:hAnsi="Times New Roman" w:cs="Times New Roman"/>
          <w:sz w:val="28"/>
          <w:szCs w:val="28"/>
        </w:rPr>
        <w:t>Руководствуясь ст.9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258C0">
        <w:rPr>
          <w:rFonts w:ascii="Times New Roman" w:hAnsi="Times New Roman" w:cs="Times New Roman"/>
          <w:sz w:val="28"/>
          <w:szCs w:val="28"/>
        </w:rPr>
        <w:t>,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58C0">
        <w:rPr>
          <w:rFonts w:ascii="Times New Roman" w:hAnsi="Times New Roman" w:cs="Times New Roman"/>
          <w:sz w:val="28"/>
          <w:szCs w:val="28"/>
        </w:rPr>
        <w:t xml:space="preserve"> 4 статьи 15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района «Корткеросский» от 08.11.2024 года № VII-27/16 «О передаче осуществления части полномочий муниципального района «Корткеросский» муниципальным образованиям сельских поселениям на 2025 год»</w:t>
      </w:r>
      <w:r>
        <w:rPr>
          <w:rFonts w:ascii="Times New Roman" w:hAnsi="Times New Roman" w:cs="Times New Roman"/>
          <w:sz w:val="28"/>
          <w:szCs w:val="28"/>
        </w:rPr>
        <w:t>, Совет сельского поселения «Корткерос» решил:</w:t>
      </w:r>
    </w:p>
    <w:p w:rsidR="0044448F" w:rsidRDefault="0044448F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8F" w:rsidRPr="00F662E1" w:rsidRDefault="0044448F" w:rsidP="00F6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62E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62E1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662E1">
        <w:rPr>
          <w:rFonts w:ascii="Times New Roman" w:hAnsi="Times New Roman" w:cs="Times New Roman"/>
          <w:sz w:val="28"/>
          <w:szCs w:val="28"/>
        </w:rPr>
        <w:t xml:space="preserve"> к осуществлению сельским поселением «Корткерос» части полномочий по решению вопросов местного значения от муниципального района «Корткеросский»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2E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решение): согласно приложению к настоящему решению.</w:t>
      </w:r>
      <w:r w:rsidRPr="00F66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сельского поселения «Корткерос» заключить с администрацией муниципального района «Корткеросский» соглашение о принятии осуществления части принимаемых согласно приложению к настоящему решению полномочий по решению вопросов местного значения, за счет иных межбюджетных трансфертов, предоставляемых из бюджета муниципального района «Корткеросский» в бюджет сельского поселения «Корткерос» в соответствии с Бюджетным кодексом Российской Федерации.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 и распространяется на правоотношения, возникшие с 01 января 2025 года.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</w:t>
      </w:r>
      <w:r w:rsidRPr="00DA5350">
        <w:rPr>
          <w:rFonts w:ascii="Times New Roman" w:hAnsi="Times New Roman" w:cs="Times New Roman"/>
          <w:b/>
          <w:bCs/>
          <w:sz w:val="32"/>
          <w:szCs w:val="32"/>
        </w:rPr>
        <w:t xml:space="preserve">ава  сельского поселения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И.А. Усачев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2"/>
        <w:gridCol w:w="4838"/>
      </w:tblGrid>
      <w:tr w:rsidR="0044448F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44448F" w:rsidRPr="008F6ECE" w:rsidRDefault="0044448F" w:rsidP="008F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44448F" w:rsidRDefault="0044448F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Pr="008F6ECE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48F" w:rsidRPr="008F6ECE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44448F" w:rsidRPr="008F6ECE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«Корткерос»</w:t>
            </w:r>
          </w:p>
          <w:p w:rsidR="0044448F" w:rsidRPr="008F6ECE" w:rsidRDefault="0044448F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-28/4 </w:t>
            </w:r>
          </w:p>
        </w:tc>
      </w:tr>
    </w:tbl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полномочий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«Корткеросский» 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ринимаемых к осуществлению 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сельским поселением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Корткерос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4448F" w:rsidRPr="00033BFB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4422"/>
      </w:tblGrid>
      <w:tr w:rsidR="0044448F" w:rsidRPr="00033BFB">
        <w:tc>
          <w:tcPr>
            <w:tcW w:w="828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Вопрос местного значения муниципального района (ст.15)</w:t>
            </w:r>
          </w:p>
        </w:tc>
        <w:tc>
          <w:tcPr>
            <w:tcW w:w="4422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(в части)</w:t>
            </w:r>
          </w:p>
        </w:tc>
      </w:tr>
      <w:tr w:rsidR="0044448F" w:rsidRPr="00033BFB">
        <w:tc>
          <w:tcPr>
            <w:tcW w:w="828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44448F" w:rsidRPr="00033BFB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422" w:type="dxa"/>
          </w:tcPr>
          <w:p w:rsidR="0044448F" w:rsidRPr="00033BFB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 и учет мест</w:t>
            </w:r>
            <w:r w:rsidRPr="0003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захоронений</w:t>
            </w:r>
          </w:p>
        </w:tc>
      </w:tr>
      <w:tr w:rsidR="0044448F" w:rsidRPr="00033BFB">
        <w:tc>
          <w:tcPr>
            <w:tcW w:w="828" w:type="dxa"/>
          </w:tcPr>
          <w:p w:rsidR="0044448F" w:rsidRPr="005071D1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44448F" w:rsidRPr="005071D1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422" w:type="dxa"/>
          </w:tcPr>
          <w:p w:rsidR="0044448F" w:rsidRPr="005071D1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44448F" w:rsidRPr="00033BFB">
        <w:tc>
          <w:tcPr>
            <w:tcW w:w="828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44448F" w:rsidRPr="007255B3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422" w:type="dxa"/>
          </w:tcPr>
          <w:p w:rsidR="0044448F" w:rsidRPr="007255B3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3.1. </w:t>
            </w:r>
            <w:r w:rsidRPr="00725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мероприятий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охране их жизни и здоровья в открытых, в установленном порядке, местах массового отдыха людей у воды (пляжах)</w:t>
            </w:r>
          </w:p>
        </w:tc>
      </w:tr>
      <w:tr w:rsidR="0044448F" w:rsidRPr="00033BFB">
        <w:tc>
          <w:tcPr>
            <w:tcW w:w="828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44448F" w:rsidRPr="00033BFB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422" w:type="dxa"/>
          </w:tcPr>
          <w:p w:rsidR="0044448F" w:rsidRPr="00033BFB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44448F" w:rsidRPr="009740AF" w:rsidRDefault="0044448F" w:rsidP="00F662E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44448F" w:rsidRPr="009740AF" w:rsidSect="009B52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10F"/>
    <w:rsid w:val="00002AC8"/>
    <w:rsid w:val="0000651A"/>
    <w:rsid w:val="00006EA5"/>
    <w:rsid w:val="0001190F"/>
    <w:rsid w:val="000134FB"/>
    <w:rsid w:val="00013A2A"/>
    <w:rsid w:val="00013F48"/>
    <w:rsid w:val="00015F70"/>
    <w:rsid w:val="00016D73"/>
    <w:rsid w:val="0001736E"/>
    <w:rsid w:val="000177EC"/>
    <w:rsid w:val="000203E3"/>
    <w:rsid w:val="000207D0"/>
    <w:rsid w:val="000239BD"/>
    <w:rsid w:val="00024E72"/>
    <w:rsid w:val="00025D27"/>
    <w:rsid w:val="00026EE8"/>
    <w:rsid w:val="000273D2"/>
    <w:rsid w:val="00030ECF"/>
    <w:rsid w:val="000319C8"/>
    <w:rsid w:val="00032F78"/>
    <w:rsid w:val="000337C6"/>
    <w:rsid w:val="00033BFB"/>
    <w:rsid w:val="0003420A"/>
    <w:rsid w:val="00036198"/>
    <w:rsid w:val="000365B4"/>
    <w:rsid w:val="00037E12"/>
    <w:rsid w:val="00040B83"/>
    <w:rsid w:val="0004284A"/>
    <w:rsid w:val="00042A75"/>
    <w:rsid w:val="00042B4A"/>
    <w:rsid w:val="00043CB7"/>
    <w:rsid w:val="000444F8"/>
    <w:rsid w:val="000448D7"/>
    <w:rsid w:val="00045ACE"/>
    <w:rsid w:val="00046163"/>
    <w:rsid w:val="0005057B"/>
    <w:rsid w:val="00051165"/>
    <w:rsid w:val="00051EBE"/>
    <w:rsid w:val="0005304A"/>
    <w:rsid w:val="00056072"/>
    <w:rsid w:val="000565F2"/>
    <w:rsid w:val="00057B76"/>
    <w:rsid w:val="00060A4A"/>
    <w:rsid w:val="00063E86"/>
    <w:rsid w:val="0006790C"/>
    <w:rsid w:val="00071C91"/>
    <w:rsid w:val="00071D6B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9FF"/>
    <w:rsid w:val="00076D22"/>
    <w:rsid w:val="00076F56"/>
    <w:rsid w:val="00081528"/>
    <w:rsid w:val="000817CF"/>
    <w:rsid w:val="00081945"/>
    <w:rsid w:val="00081B4E"/>
    <w:rsid w:val="0008264B"/>
    <w:rsid w:val="00082F34"/>
    <w:rsid w:val="00083F87"/>
    <w:rsid w:val="0008499E"/>
    <w:rsid w:val="000851A9"/>
    <w:rsid w:val="00086FDE"/>
    <w:rsid w:val="00091E36"/>
    <w:rsid w:val="000928CE"/>
    <w:rsid w:val="000967DC"/>
    <w:rsid w:val="00097341"/>
    <w:rsid w:val="000A378F"/>
    <w:rsid w:val="000A43F3"/>
    <w:rsid w:val="000A4FE0"/>
    <w:rsid w:val="000A58E8"/>
    <w:rsid w:val="000A6746"/>
    <w:rsid w:val="000A7408"/>
    <w:rsid w:val="000B0456"/>
    <w:rsid w:val="000B0ACF"/>
    <w:rsid w:val="000B1BDC"/>
    <w:rsid w:val="000B30F1"/>
    <w:rsid w:val="000B5914"/>
    <w:rsid w:val="000B7303"/>
    <w:rsid w:val="000B755B"/>
    <w:rsid w:val="000B7F4C"/>
    <w:rsid w:val="000C0EB1"/>
    <w:rsid w:val="000C1968"/>
    <w:rsid w:val="000C3CB3"/>
    <w:rsid w:val="000D23AE"/>
    <w:rsid w:val="000D2460"/>
    <w:rsid w:val="000D3D03"/>
    <w:rsid w:val="000D50A4"/>
    <w:rsid w:val="000D5B94"/>
    <w:rsid w:val="000D6E16"/>
    <w:rsid w:val="000E20F9"/>
    <w:rsid w:val="000E2C01"/>
    <w:rsid w:val="000E3E03"/>
    <w:rsid w:val="000E7634"/>
    <w:rsid w:val="000E7879"/>
    <w:rsid w:val="000F10E4"/>
    <w:rsid w:val="000F3735"/>
    <w:rsid w:val="000F38C3"/>
    <w:rsid w:val="000F431D"/>
    <w:rsid w:val="000F438F"/>
    <w:rsid w:val="00100D54"/>
    <w:rsid w:val="0010169E"/>
    <w:rsid w:val="00102ED4"/>
    <w:rsid w:val="0010407A"/>
    <w:rsid w:val="0010585C"/>
    <w:rsid w:val="00105B34"/>
    <w:rsid w:val="001065E5"/>
    <w:rsid w:val="00106CD7"/>
    <w:rsid w:val="00106E4D"/>
    <w:rsid w:val="00112BC7"/>
    <w:rsid w:val="0011408F"/>
    <w:rsid w:val="00114933"/>
    <w:rsid w:val="00115171"/>
    <w:rsid w:val="00115A83"/>
    <w:rsid w:val="00116CCC"/>
    <w:rsid w:val="001207B3"/>
    <w:rsid w:val="0012184B"/>
    <w:rsid w:val="0012273A"/>
    <w:rsid w:val="001232CC"/>
    <w:rsid w:val="001278FD"/>
    <w:rsid w:val="00127D91"/>
    <w:rsid w:val="00131818"/>
    <w:rsid w:val="00132900"/>
    <w:rsid w:val="00135600"/>
    <w:rsid w:val="00135E52"/>
    <w:rsid w:val="0013646C"/>
    <w:rsid w:val="001371C8"/>
    <w:rsid w:val="00137BBD"/>
    <w:rsid w:val="00137BE4"/>
    <w:rsid w:val="001411B4"/>
    <w:rsid w:val="00143217"/>
    <w:rsid w:val="001434FE"/>
    <w:rsid w:val="001435C8"/>
    <w:rsid w:val="00143D95"/>
    <w:rsid w:val="001440EB"/>
    <w:rsid w:val="0014534C"/>
    <w:rsid w:val="00147B08"/>
    <w:rsid w:val="0015066C"/>
    <w:rsid w:val="00152CDA"/>
    <w:rsid w:val="00155538"/>
    <w:rsid w:val="00155DD7"/>
    <w:rsid w:val="00160633"/>
    <w:rsid w:val="00161C11"/>
    <w:rsid w:val="001623DD"/>
    <w:rsid w:val="00162F60"/>
    <w:rsid w:val="00163DA2"/>
    <w:rsid w:val="00164366"/>
    <w:rsid w:val="001644FC"/>
    <w:rsid w:val="001649AB"/>
    <w:rsid w:val="00164AF8"/>
    <w:rsid w:val="00164F81"/>
    <w:rsid w:val="001652AA"/>
    <w:rsid w:val="001656FD"/>
    <w:rsid w:val="00166E89"/>
    <w:rsid w:val="00167E29"/>
    <w:rsid w:val="0017002E"/>
    <w:rsid w:val="001713CA"/>
    <w:rsid w:val="001723D4"/>
    <w:rsid w:val="00172825"/>
    <w:rsid w:val="00174130"/>
    <w:rsid w:val="001802AB"/>
    <w:rsid w:val="00180399"/>
    <w:rsid w:val="00180801"/>
    <w:rsid w:val="001810AC"/>
    <w:rsid w:val="00182307"/>
    <w:rsid w:val="00184CFB"/>
    <w:rsid w:val="001854B7"/>
    <w:rsid w:val="001924D6"/>
    <w:rsid w:val="00195E5C"/>
    <w:rsid w:val="0019637C"/>
    <w:rsid w:val="001A01AC"/>
    <w:rsid w:val="001A0A95"/>
    <w:rsid w:val="001A0D7B"/>
    <w:rsid w:val="001A175A"/>
    <w:rsid w:val="001A2CBC"/>
    <w:rsid w:val="001A367B"/>
    <w:rsid w:val="001A4BAE"/>
    <w:rsid w:val="001A4D50"/>
    <w:rsid w:val="001A5401"/>
    <w:rsid w:val="001A62DB"/>
    <w:rsid w:val="001A7901"/>
    <w:rsid w:val="001A7AC7"/>
    <w:rsid w:val="001B2BA4"/>
    <w:rsid w:val="001B3A00"/>
    <w:rsid w:val="001B5EA4"/>
    <w:rsid w:val="001B7592"/>
    <w:rsid w:val="001C1280"/>
    <w:rsid w:val="001C1D36"/>
    <w:rsid w:val="001C1E14"/>
    <w:rsid w:val="001C41A8"/>
    <w:rsid w:val="001C4B8A"/>
    <w:rsid w:val="001C5752"/>
    <w:rsid w:val="001C58FA"/>
    <w:rsid w:val="001C5F27"/>
    <w:rsid w:val="001D16B8"/>
    <w:rsid w:val="001D4A6B"/>
    <w:rsid w:val="001D5277"/>
    <w:rsid w:val="001D5EB2"/>
    <w:rsid w:val="001D63AF"/>
    <w:rsid w:val="001D6B6A"/>
    <w:rsid w:val="001D6E35"/>
    <w:rsid w:val="001D7A65"/>
    <w:rsid w:val="001E0A01"/>
    <w:rsid w:val="001E0AFE"/>
    <w:rsid w:val="001E12B5"/>
    <w:rsid w:val="001E2312"/>
    <w:rsid w:val="001E303D"/>
    <w:rsid w:val="001E3455"/>
    <w:rsid w:val="001E3998"/>
    <w:rsid w:val="001E54E5"/>
    <w:rsid w:val="001E638E"/>
    <w:rsid w:val="001E75D0"/>
    <w:rsid w:val="001E7762"/>
    <w:rsid w:val="001F2987"/>
    <w:rsid w:val="00200142"/>
    <w:rsid w:val="00201166"/>
    <w:rsid w:val="00201B6E"/>
    <w:rsid w:val="002028D8"/>
    <w:rsid w:val="002033F7"/>
    <w:rsid w:val="002034B7"/>
    <w:rsid w:val="002041C4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07CB9"/>
    <w:rsid w:val="00210E09"/>
    <w:rsid w:val="00210F85"/>
    <w:rsid w:val="002110D1"/>
    <w:rsid w:val="00211D45"/>
    <w:rsid w:val="00212B15"/>
    <w:rsid w:val="002130B8"/>
    <w:rsid w:val="00213E21"/>
    <w:rsid w:val="002154AA"/>
    <w:rsid w:val="00215B39"/>
    <w:rsid w:val="00216148"/>
    <w:rsid w:val="00216748"/>
    <w:rsid w:val="00216CB2"/>
    <w:rsid w:val="00216E1D"/>
    <w:rsid w:val="002239CB"/>
    <w:rsid w:val="00225EEE"/>
    <w:rsid w:val="002267DD"/>
    <w:rsid w:val="00227340"/>
    <w:rsid w:val="00234C68"/>
    <w:rsid w:val="0023568E"/>
    <w:rsid w:val="0023715B"/>
    <w:rsid w:val="00240923"/>
    <w:rsid w:val="0024107E"/>
    <w:rsid w:val="00243632"/>
    <w:rsid w:val="002450A5"/>
    <w:rsid w:val="00245B61"/>
    <w:rsid w:val="00246632"/>
    <w:rsid w:val="00246737"/>
    <w:rsid w:val="002475B9"/>
    <w:rsid w:val="00250945"/>
    <w:rsid w:val="0025341F"/>
    <w:rsid w:val="0025373C"/>
    <w:rsid w:val="00254448"/>
    <w:rsid w:val="00254604"/>
    <w:rsid w:val="00254618"/>
    <w:rsid w:val="00254CBA"/>
    <w:rsid w:val="00254F09"/>
    <w:rsid w:val="00257EBD"/>
    <w:rsid w:val="00260298"/>
    <w:rsid w:val="00260A63"/>
    <w:rsid w:val="0026279A"/>
    <w:rsid w:val="00262D3F"/>
    <w:rsid w:val="0026347F"/>
    <w:rsid w:val="002639C7"/>
    <w:rsid w:val="00265714"/>
    <w:rsid w:val="00266254"/>
    <w:rsid w:val="0026661A"/>
    <w:rsid w:val="002670A8"/>
    <w:rsid w:val="00267633"/>
    <w:rsid w:val="00267A2E"/>
    <w:rsid w:val="00270032"/>
    <w:rsid w:val="00270450"/>
    <w:rsid w:val="002708E5"/>
    <w:rsid w:val="00271E88"/>
    <w:rsid w:val="00272382"/>
    <w:rsid w:val="00273683"/>
    <w:rsid w:val="00273764"/>
    <w:rsid w:val="002741D9"/>
    <w:rsid w:val="002771D2"/>
    <w:rsid w:val="002773F2"/>
    <w:rsid w:val="0028060A"/>
    <w:rsid w:val="00280613"/>
    <w:rsid w:val="002818D8"/>
    <w:rsid w:val="00281CB4"/>
    <w:rsid w:val="00282516"/>
    <w:rsid w:val="00282A8A"/>
    <w:rsid w:val="00284106"/>
    <w:rsid w:val="00285147"/>
    <w:rsid w:val="002856D9"/>
    <w:rsid w:val="00285E89"/>
    <w:rsid w:val="00286931"/>
    <w:rsid w:val="00290CA2"/>
    <w:rsid w:val="0029499C"/>
    <w:rsid w:val="00295245"/>
    <w:rsid w:val="00296845"/>
    <w:rsid w:val="00297405"/>
    <w:rsid w:val="00297A53"/>
    <w:rsid w:val="00297F4D"/>
    <w:rsid w:val="002A2752"/>
    <w:rsid w:val="002A306F"/>
    <w:rsid w:val="002A3AE2"/>
    <w:rsid w:val="002A3E86"/>
    <w:rsid w:val="002A41A0"/>
    <w:rsid w:val="002A5CB5"/>
    <w:rsid w:val="002A606C"/>
    <w:rsid w:val="002B0622"/>
    <w:rsid w:val="002B25E3"/>
    <w:rsid w:val="002B2691"/>
    <w:rsid w:val="002B2A2B"/>
    <w:rsid w:val="002B3395"/>
    <w:rsid w:val="002B4C80"/>
    <w:rsid w:val="002B4D27"/>
    <w:rsid w:val="002B57AB"/>
    <w:rsid w:val="002B58EA"/>
    <w:rsid w:val="002B5A9F"/>
    <w:rsid w:val="002B5BDB"/>
    <w:rsid w:val="002B5FE2"/>
    <w:rsid w:val="002B6B7B"/>
    <w:rsid w:val="002B71D7"/>
    <w:rsid w:val="002C0702"/>
    <w:rsid w:val="002C2AE4"/>
    <w:rsid w:val="002C2B72"/>
    <w:rsid w:val="002C3EB7"/>
    <w:rsid w:val="002C49BE"/>
    <w:rsid w:val="002C5DDD"/>
    <w:rsid w:val="002C6375"/>
    <w:rsid w:val="002C6575"/>
    <w:rsid w:val="002C666C"/>
    <w:rsid w:val="002D41C2"/>
    <w:rsid w:val="002D5AD6"/>
    <w:rsid w:val="002D6162"/>
    <w:rsid w:val="002D6577"/>
    <w:rsid w:val="002D6F9E"/>
    <w:rsid w:val="002D6FB3"/>
    <w:rsid w:val="002D7193"/>
    <w:rsid w:val="002E1074"/>
    <w:rsid w:val="002E11E4"/>
    <w:rsid w:val="002E1C95"/>
    <w:rsid w:val="002E6768"/>
    <w:rsid w:val="002E6EFB"/>
    <w:rsid w:val="002E7189"/>
    <w:rsid w:val="002F13C0"/>
    <w:rsid w:val="002F2D9D"/>
    <w:rsid w:val="002F32DA"/>
    <w:rsid w:val="002F387F"/>
    <w:rsid w:val="002F43B0"/>
    <w:rsid w:val="002F4520"/>
    <w:rsid w:val="002F59DA"/>
    <w:rsid w:val="002F68F9"/>
    <w:rsid w:val="002F7C14"/>
    <w:rsid w:val="00302916"/>
    <w:rsid w:val="003044BF"/>
    <w:rsid w:val="00305D32"/>
    <w:rsid w:val="00305F0F"/>
    <w:rsid w:val="00310793"/>
    <w:rsid w:val="00310CDD"/>
    <w:rsid w:val="00311729"/>
    <w:rsid w:val="00311B7F"/>
    <w:rsid w:val="00312C4A"/>
    <w:rsid w:val="00313CFB"/>
    <w:rsid w:val="00315B1A"/>
    <w:rsid w:val="00315FFA"/>
    <w:rsid w:val="00316341"/>
    <w:rsid w:val="00317352"/>
    <w:rsid w:val="00317A4D"/>
    <w:rsid w:val="003219FB"/>
    <w:rsid w:val="00321F0D"/>
    <w:rsid w:val="0032284B"/>
    <w:rsid w:val="003231BE"/>
    <w:rsid w:val="00323322"/>
    <w:rsid w:val="003244CC"/>
    <w:rsid w:val="00324980"/>
    <w:rsid w:val="00325624"/>
    <w:rsid w:val="003275C9"/>
    <w:rsid w:val="003307C2"/>
    <w:rsid w:val="003320BB"/>
    <w:rsid w:val="003332BB"/>
    <w:rsid w:val="00333475"/>
    <w:rsid w:val="00335152"/>
    <w:rsid w:val="00340A6E"/>
    <w:rsid w:val="00341162"/>
    <w:rsid w:val="00341E05"/>
    <w:rsid w:val="00343590"/>
    <w:rsid w:val="00343947"/>
    <w:rsid w:val="0034434A"/>
    <w:rsid w:val="00345559"/>
    <w:rsid w:val="00345775"/>
    <w:rsid w:val="00347748"/>
    <w:rsid w:val="003479C9"/>
    <w:rsid w:val="00351CEB"/>
    <w:rsid w:val="003522A4"/>
    <w:rsid w:val="00355227"/>
    <w:rsid w:val="0035573B"/>
    <w:rsid w:val="003559D6"/>
    <w:rsid w:val="00360F61"/>
    <w:rsid w:val="0036140D"/>
    <w:rsid w:val="003614BC"/>
    <w:rsid w:val="003620F4"/>
    <w:rsid w:val="00364384"/>
    <w:rsid w:val="00365253"/>
    <w:rsid w:val="00366CB0"/>
    <w:rsid w:val="0036702B"/>
    <w:rsid w:val="00370005"/>
    <w:rsid w:val="00373340"/>
    <w:rsid w:val="00373906"/>
    <w:rsid w:val="00374264"/>
    <w:rsid w:val="003752F7"/>
    <w:rsid w:val="003759FE"/>
    <w:rsid w:val="00375D4D"/>
    <w:rsid w:val="003761E4"/>
    <w:rsid w:val="003762B1"/>
    <w:rsid w:val="003804B0"/>
    <w:rsid w:val="003806F1"/>
    <w:rsid w:val="0038079D"/>
    <w:rsid w:val="00380B74"/>
    <w:rsid w:val="00382E00"/>
    <w:rsid w:val="0038319A"/>
    <w:rsid w:val="00384BDD"/>
    <w:rsid w:val="00384F48"/>
    <w:rsid w:val="00384F74"/>
    <w:rsid w:val="003858DD"/>
    <w:rsid w:val="003865D6"/>
    <w:rsid w:val="003873D1"/>
    <w:rsid w:val="00387742"/>
    <w:rsid w:val="003878C2"/>
    <w:rsid w:val="00387CC5"/>
    <w:rsid w:val="00387DFD"/>
    <w:rsid w:val="00390156"/>
    <w:rsid w:val="003A095F"/>
    <w:rsid w:val="003A1993"/>
    <w:rsid w:val="003A2E59"/>
    <w:rsid w:val="003A404B"/>
    <w:rsid w:val="003A535A"/>
    <w:rsid w:val="003A65BC"/>
    <w:rsid w:val="003A6D80"/>
    <w:rsid w:val="003B01B2"/>
    <w:rsid w:val="003B0AFD"/>
    <w:rsid w:val="003B2FD1"/>
    <w:rsid w:val="003B345E"/>
    <w:rsid w:val="003B3C1B"/>
    <w:rsid w:val="003B56D2"/>
    <w:rsid w:val="003B6AFB"/>
    <w:rsid w:val="003B7E0F"/>
    <w:rsid w:val="003C0522"/>
    <w:rsid w:val="003C055A"/>
    <w:rsid w:val="003C0E86"/>
    <w:rsid w:val="003C2F44"/>
    <w:rsid w:val="003C3070"/>
    <w:rsid w:val="003C4249"/>
    <w:rsid w:val="003C51C6"/>
    <w:rsid w:val="003C5549"/>
    <w:rsid w:val="003C6391"/>
    <w:rsid w:val="003C6746"/>
    <w:rsid w:val="003C7ECB"/>
    <w:rsid w:val="003D0383"/>
    <w:rsid w:val="003D10AF"/>
    <w:rsid w:val="003D156D"/>
    <w:rsid w:val="003D27A4"/>
    <w:rsid w:val="003D2C44"/>
    <w:rsid w:val="003D3458"/>
    <w:rsid w:val="003D377C"/>
    <w:rsid w:val="003D4FDE"/>
    <w:rsid w:val="003D5D94"/>
    <w:rsid w:val="003D682F"/>
    <w:rsid w:val="003D6D1B"/>
    <w:rsid w:val="003E104F"/>
    <w:rsid w:val="003E1052"/>
    <w:rsid w:val="003E11CB"/>
    <w:rsid w:val="003E22B2"/>
    <w:rsid w:val="003E2A94"/>
    <w:rsid w:val="003E2DC2"/>
    <w:rsid w:val="003E39BB"/>
    <w:rsid w:val="003E4B6B"/>
    <w:rsid w:val="003E5590"/>
    <w:rsid w:val="003E5B24"/>
    <w:rsid w:val="003E5B97"/>
    <w:rsid w:val="003E5E2B"/>
    <w:rsid w:val="003E7DFA"/>
    <w:rsid w:val="003F09B7"/>
    <w:rsid w:val="003F1285"/>
    <w:rsid w:val="003F3D9D"/>
    <w:rsid w:val="003F3FF8"/>
    <w:rsid w:val="003F49BE"/>
    <w:rsid w:val="003F50FC"/>
    <w:rsid w:val="003F5B86"/>
    <w:rsid w:val="003F7CE8"/>
    <w:rsid w:val="0040254D"/>
    <w:rsid w:val="00402E30"/>
    <w:rsid w:val="00404C63"/>
    <w:rsid w:val="004065E3"/>
    <w:rsid w:val="00407951"/>
    <w:rsid w:val="004137CE"/>
    <w:rsid w:val="00413A36"/>
    <w:rsid w:val="004146F0"/>
    <w:rsid w:val="00414ED3"/>
    <w:rsid w:val="0041522D"/>
    <w:rsid w:val="00415F10"/>
    <w:rsid w:val="0041608E"/>
    <w:rsid w:val="004164D3"/>
    <w:rsid w:val="00416DA9"/>
    <w:rsid w:val="004209AC"/>
    <w:rsid w:val="0042105C"/>
    <w:rsid w:val="00421D51"/>
    <w:rsid w:val="00421E01"/>
    <w:rsid w:val="004227B4"/>
    <w:rsid w:val="004239C7"/>
    <w:rsid w:val="004267AD"/>
    <w:rsid w:val="00430A34"/>
    <w:rsid w:val="00430FEB"/>
    <w:rsid w:val="00433848"/>
    <w:rsid w:val="00434750"/>
    <w:rsid w:val="004360ED"/>
    <w:rsid w:val="00437992"/>
    <w:rsid w:val="0044017C"/>
    <w:rsid w:val="0044029B"/>
    <w:rsid w:val="004419BA"/>
    <w:rsid w:val="004442CF"/>
    <w:rsid w:val="0044448F"/>
    <w:rsid w:val="0044466F"/>
    <w:rsid w:val="004454DA"/>
    <w:rsid w:val="004475E5"/>
    <w:rsid w:val="00450987"/>
    <w:rsid w:val="00450E4E"/>
    <w:rsid w:val="00451F0B"/>
    <w:rsid w:val="0045241F"/>
    <w:rsid w:val="00454FBD"/>
    <w:rsid w:val="00455058"/>
    <w:rsid w:val="00455F3E"/>
    <w:rsid w:val="004571DA"/>
    <w:rsid w:val="00457E49"/>
    <w:rsid w:val="00460EF9"/>
    <w:rsid w:val="00462069"/>
    <w:rsid w:val="0046265D"/>
    <w:rsid w:val="00463839"/>
    <w:rsid w:val="0046421B"/>
    <w:rsid w:val="00464376"/>
    <w:rsid w:val="00467447"/>
    <w:rsid w:val="004703B0"/>
    <w:rsid w:val="0047091D"/>
    <w:rsid w:val="004723FA"/>
    <w:rsid w:val="00472997"/>
    <w:rsid w:val="004733A0"/>
    <w:rsid w:val="00473938"/>
    <w:rsid w:val="00474DEB"/>
    <w:rsid w:val="0047646D"/>
    <w:rsid w:val="004767E8"/>
    <w:rsid w:val="00476CF8"/>
    <w:rsid w:val="00476F8D"/>
    <w:rsid w:val="00477818"/>
    <w:rsid w:val="00477CC9"/>
    <w:rsid w:val="00480AE3"/>
    <w:rsid w:val="00482876"/>
    <w:rsid w:val="004832FB"/>
    <w:rsid w:val="0048620D"/>
    <w:rsid w:val="00486F27"/>
    <w:rsid w:val="00490C6A"/>
    <w:rsid w:val="0049156F"/>
    <w:rsid w:val="00491C29"/>
    <w:rsid w:val="00492DED"/>
    <w:rsid w:val="00493225"/>
    <w:rsid w:val="00493DCE"/>
    <w:rsid w:val="004963E1"/>
    <w:rsid w:val="00497561"/>
    <w:rsid w:val="004A0433"/>
    <w:rsid w:val="004A04B4"/>
    <w:rsid w:val="004A1F3C"/>
    <w:rsid w:val="004A301E"/>
    <w:rsid w:val="004A38A4"/>
    <w:rsid w:val="004A3924"/>
    <w:rsid w:val="004A398C"/>
    <w:rsid w:val="004A42AD"/>
    <w:rsid w:val="004B03A9"/>
    <w:rsid w:val="004B0CE2"/>
    <w:rsid w:val="004B0FA4"/>
    <w:rsid w:val="004B249B"/>
    <w:rsid w:val="004B253E"/>
    <w:rsid w:val="004B348B"/>
    <w:rsid w:val="004B4722"/>
    <w:rsid w:val="004B5361"/>
    <w:rsid w:val="004B5B26"/>
    <w:rsid w:val="004B7097"/>
    <w:rsid w:val="004C01A8"/>
    <w:rsid w:val="004C11D9"/>
    <w:rsid w:val="004C4794"/>
    <w:rsid w:val="004C4AE5"/>
    <w:rsid w:val="004C53CB"/>
    <w:rsid w:val="004C6771"/>
    <w:rsid w:val="004C6A91"/>
    <w:rsid w:val="004D09B5"/>
    <w:rsid w:val="004D123E"/>
    <w:rsid w:val="004D12BE"/>
    <w:rsid w:val="004D3141"/>
    <w:rsid w:val="004D42B7"/>
    <w:rsid w:val="004D5B25"/>
    <w:rsid w:val="004D62F3"/>
    <w:rsid w:val="004D6A8A"/>
    <w:rsid w:val="004D6BAA"/>
    <w:rsid w:val="004D781C"/>
    <w:rsid w:val="004E05B6"/>
    <w:rsid w:val="004E4E23"/>
    <w:rsid w:val="004E5800"/>
    <w:rsid w:val="004E6454"/>
    <w:rsid w:val="004F0295"/>
    <w:rsid w:val="004F02E9"/>
    <w:rsid w:val="004F03DD"/>
    <w:rsid w:val="004F086F"/>
    <w:rsid w:val="004F0B81"/>
    <w:rsid w:val="004F10AB"/>
    <w:rsid w:val="004F2003"/>
    <w:rsid w:val="004F2E5D"/>
    <w:rsid w:val="004F4460"/>
    <w:rsid w:val="004F4E97"/>
    <w:rsid w:val="004F526B"/>
    <w:rsid w:val="004F6168"/>
    <w:rsid w:val="004F6296"/>
    <w:rsid w:val="004F64EB"/>
    <w:rsid w:val="004F68D2"/>
    <w:rsid w:val="004F6C63"/>
    <w:rsid w:val="004F709E"/>
    <w:rsid w:val="004F772F"/>
    <w:rsid w:val="0050356E"/>
    <w:rsid w:val="00503680"/>
    <w:rsid w:val="00503CC6"/>
    <w:rsid w:val="005069F1"/>
    <w:rsid w:val="00506D8D"/>
    <w:rsid w:val="00506E13"/>
    <w:rsid w:val="005071D1"/>
    <w:rsid w:val="0051060B"/>
    <w:rsid w:val="0051105C"/>
    <w:rsid w:val="00511822"/>
    <w:rsid w:val="00512EF8"/>
    <w:rsid w:val="00513FF1"/>
    <w:rsid w:val="00515115"/>
    <w:rsid w:val="005162D1"/>
    <w:rsid w:val="00516E0D"/>
    <w:rsid w:val="00517ACC"/>
    <w:rsid w:val="0052232C"/>
    <w:rsid w:val="00524189"/>
    <w:rsid w:val="00524285"/>
    <w:rsid w:val="005252C2"/>
    <w:rsid w:val="00525688"/>
    <w:rsid w:val="00525987"/>
    <w:rsid w:val="005277C6"/>
    <w:rsid w:val="005278F0"/>
    <w:rsid w:val="005303AC"/>
    <w:rsid w:val="00531A0B"/>
    <w:rsid w:val="005333B4"/>
    <w:rsid w:val="0053392E"/>
    <w:rsid w:val="0053554D"/>
    <w:rsid w:val="0053642B"/>
    <w:rsid w:val="00536AC4"/>
    <w:rsid w:val="005401CC"/>
    <w:rsid w:val="0054028B"/>
    <w:rsid w:val="0054056E"/>
    <w:rsid w:val="00541608"/>
    <w:rsid w:val="00541651"/>
    <w:rsid w:val="00541B6A"/>
    <w:rsid w:val="0054603A"/>
    <w:rsid w:val="005466D3"/>
    <w:rsid w:val="0055095C"/>
    <w:rsid w:val="00551D1A"/>
    <w:rsid w:val="00553310"/>
    <w:rsid w:val="005578AA"/>
    <w:rsid w:val="00560CAF"/>
    <w:rsid w:val="00561EF8"/>
    <w:rsid w:val="00563DC2"/>
    <w:rsid w:val="00564059"/>
    <w:rsid w:val="005650A7"/>
    <w:rsid w:val="00565238"/>
    <w:rsid w:val="0056570D"/>
    <w:rsid w:val="0056653F"/>
    <w:rsid w:val="00566C9D"/>
    <w:rsid w:val="0056798C"/>
    <w:rsid w:val="005716F9"/>
    <w:rsid w:val="00571CE1"/>
    <w:rsid w:val="005737AA"/>
    <w:rsid w:val="00574385"/>
    <w:rsid w:val="00574CC6"/>
    <w:rsid w:val="00575086"/>
    <w:rsid w:val="00575127"/>
    <w:rsid w:val="00576258"/>
    <w:rsid w:val="005762A2"/>
    <w:rsid w:val="0058086C"/>
    <w:rsid w:val="00581C80"/>
    <w:rsid w:val="00582A1A"/>
    <w:rsid w:val="005833D6"/>
    <w:rsid w:val="005849C8"/>
    <w:rsid w:val="00585ECD"/>
    <w:rsid w:val="005871A6"/>
    <w:rsid w:val="005875EC"/>
    <w:rsid w:val="00590DA1"/>
    <w:rsid w:val="00592DAB"/>
    <w:rsid w:val="005939E3"/>
    <w:rsid w:val="00595915"/>
    <w:rsid w:val="005962E4"/>
    <w:rsid w:val="0059718F"/>
    <w:rsid w:val="005A0942"/>
    <w:rsid w:val="005A0DBD"/>
    <w:rsid w:val="005A1919"/>
    <w:rsid w:val="005A1B4A"/>
    <w:rsid w:val="005A2D3C"/>
    <w:rsid w:val="005A30B1"/>
    <w:rsid w:val="005A345B"/>
    <w:rsid w:val="005A4782"/>
    <w:rsid w:val="005A5861"/>
    <w:rsid w:val="005A62AB"/>
    <w:rsid w:val="005B2150"/>
    <w:rsid w:val="005B2358"/>
    <w:rsid w:val="005B23C7"/>
    <w:rsid w:val="005B3AC4"/>
    <w:rsid w:val="005B3CC8"/>
    <w:rsid w:val="005B3EEC"/>
    <w:rsid w:val="005B5211"/>
    <w:rsid w:val="005C06F5"/>
    <w:rsid w:val="005C145A"/>
    <w:rsid w:val="005C1CE6"/>
    <w:rsid w:val="005C1F38"/>
    <w:rsid w:val="005C3383"/>
    <w:rsid w:val="005C386A"/>
    <w:rsid w:val="005C76B4"/>
    <w:rsid w:val="005C7AF7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399B"/>
    <w:rsid w:val="005E5155"/>
    <w:rsid w:val="005E5E37"/>
    <w:rsid w:val="005E6444"/>
    <w:rsid w:val="005F0620"/>
    <w:rsid w:val="005F0742"/>
    <w:rsid w:val="005F4120"/>
    <w:rsid w:val="005F6E59"/>
    <w:rsid w:val="006016CA"/>
    <w:rsid w:val="006026BA"/>
    <w:rsid w:val="00603AC4"/>
    <w:rsid w:val="00604232"/>
    <w:rsid w:val="00604820"/>
    <w:rsid w:val="00604921"/>
    <w:rsid w:val="00605A00"/>
    <w:rsid w:val="00606C18"/>
    <w:rsid w:val="006071D4"/>
    <w:rsid w:val="0060750C"/>
    <w:rsid w:val="0061210C"/>
    <w:rsid w:val="00612720"/>
    <w:rsid w:val="0061307D"/>
    <w:rsid w:val="0061527E"/>
    <w:rsid w:val="00617E71"/>
    <w:rsid w:val="00617E7A"/>
    <w:rsid w:val="00620E64"/>
    <w:rsid w:val="006212DF"/>
    <w:rsid w:val="00623277"/>
    <w:rsid w:val="006262B6"/>
    <w:rsid w:val="006267C3"/>
    <w:rsid w:val="00626F4F"/>
    <w:rsid w:val="00630173"/>
    <w:rsid w:val="006305BD"/>
    <w:rsid w:val="0063129B"/>
    <w:rsid w:val="00634A35"/>
    <w:rsid w:val="00635633"/>
    <w:rsid w:val="00636B3F"/>
    <w:rsid w:val="006374B7"/>
    <w:rsid w:val="00637548"/>
    <w:rsid w:val="006376EC"/>
    <w:rsid w:val="0064071E"/>
    <w:rsid w:val="00640BA8"/>
    <w:rsid w:val="006411EF"/>
    <w:rsid w:val="0064427C"/>
    <w:rsid w:val="00644A32"/>
    <w:rsid w:val="006467B4"/>
    <w:rsid w:val="00647565"/>
    <w:rsid w:val="00647A22"/>
    <w:rsid w:val="006533AE"/>
    <w:rsid w:val="00653AF9"/>
    <w:rsid w:val="00655CF0"/>
    <w:rsid w:val="006562F6"/>
    <w:rsid w:val="00656607"/>
    <w:rsid w:val="0065752F"/>
    <w:rsid w:val="00660C75"/>
    <w:rsid w:val="006629EF"/>
    <w:rsid w:val="0066599C"/>
    <w:rsid w:val="006719F9"/>
    <w:rsid w:val="0067305D"/>
    <w:rsid w:val="00674797"/>
    <w:rsid w:val="006771FB"/>
    <w:rsid w:val="00677667"/>
    <w:rsid w:val="00681CAD"/>
    <w:rsid w:val="00681D11"/>
    <w:rsid w:val="00682529"/>
    <w:rsid w:val="00683CCA"/>
    <w:rsid w:val="0068438C"/>
    <w:rsid w:val="006863B9"/>
    <w:rsid w:val="0068717E"/>
    <w:rsid w:val="0069051A"/>
    <w:rsid w:val="00690DA2"/>
    <w:rsid w:val="00690E89"/>
    <w:rsid w:val="00694B21"/>
    <w:rsid w:val="00694E81"/>
    <w:rsid w:val="00696142"/>
    <w:rsid w:val="006962F8"/>
    <w:rsid w:val="006A0702"/>
    <w:rsid w:val="006A25C4"/>
    <w:rsid w:val="006A2F13"/>
    <w:rsid w:val="006A3625"/>
    <w:rsid w:val="006A3642"/>
    <w:rsid w:val="006A3B88"/>
    <w:rsid w:val="006A3C6D"/>
    <w:rsid w:val="006A4F32"/>
    <w:rsid w:val="006A5A87"/>
    <w:rsid w:val="006A6463"/>
    <w:rsid w:val="006A691D"/>
    <w:rsid w:val="006B0A78"/>
    <w:rsid w:val="006B0C9D"/>
    <w:rsid w:val="006B169C"/>
    <w:rsid w:val="006B2218"/>
    <w:rsid w:val="006B25AA"/>
    <w:rsid w:val="006B426B"/>
    <w:rsid w:val="006B7199"/>
    <w:rsid w:val="006C0F5F"/>
    <w:rsid w:val="006C13C8"/>
    <w:rsid w:val="006C16A3"/>
    <w:rsid w:val="006C4679"/>
    <w:rsid w:val="006C5F74"/>
    <w:rsid w:val="006C733B"/>
    <w:rsid w:val="006D1550"/>
    <w:rsid w:val="006D277A"/>
    <w:rsid w:val="006D5614"/>
    <w:rsid w:val="006D5BBD"/>
    <w:rsid w:val="006D5EA4"/>
    <w:rsid w:val="006D732F"/>
    <w:rsid w:val="006E02C1"/>
    <w:rsid w:val="006E127B"/>
    <w:rsid w:val="006E1C93"/>
    <w:rsid w:val="006E531F"/>
    <w:rsid w:val="006E595B"/>
    <w:rsid w:val="006E5C93"/>
    <w:rsid w:val="006E7A82"/>
    <w:rsid w:val="006F1A36"/>
    <w:rsid w:val="006F38FB"/>
    <w:rsid w:val="006F6F53"/>
    <w:rsid w:val="006F79DD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6D2A"/>
    <w:rsid w:val="00707411"/>
    <w:rsid w:val="00707663"/>
    <w:rsid w:val="0071027F"/>
    <w:rsid w:val="00711E12"/>
    <w:rsid w:val="00713BCD"/>
    <w:rsid w:val="00714F8B"/>
    <w:rsid w:val="00715114"/>
    <w:rsid w:val="00715D53"/>
    <w:rsid w:val="0071636F"/>
    <w:rsid w:val="0071674D"/>
    <w:rsid w:val="00716FF9"/>
    <w:rsid w:val="00717DB4"/>
    <w:rsid w:val="0072012D"/>
    <w:rsid w:val="007204D8"/>
    <w:rsid w:val="007227E4"/>
    <w:rsid w:val="00722B2A"/>
    <w:rsid w:val="00723387"/>
    <w:rsid w:val="00724912"/>
    <w:rsid w:val="007253E3"/>
    <w:rsid w:val="007255B3"/>
    <w:rsid w:val="00726DCD"/>
    <w:rsid w:val="00726E89"/>
    <w:rsid w:val="00727CB3"/>
    <w:rsid w:val="0073000B"/>
    <w:rsid w:val="00730C23"/>
    <w:rsid w:val="00731AF9"/>
    <w:rsid w:val="00734257"/>
    <w:rsid w:val="0073463D"/>
    <w:rsid w:val="00734FCA"/>
    <w:rsid w:val="007364FB"/>
    <w:rsid w:val="00736FFA"/>
    <w:rsid w:val="007373AB"/>
    <w:rsid w:val="00737C25"/>
    <w:rsid w:val="0074037D"/>
    <w:rsid w:val="00741050"/>
    <w:rsid w:val="00741EEF"/>
    <w:rsid w:val="0074221A"/>
    <w:rsid w:val="00743324"/>
    <w:rsid w:val="00744F68"/>
    <w:rsid w:val="00745254"/>
    <w:rsid w:val="00745486"/>
    <w:rsid w:val="0074618E"/>
    <w:rsid w:val="00747962"/>
    <w:rsid w:val="007479D3"/>
    <w:rsid w:val="00750256"/>
    <w:rsid w:val="0075296D"/>
    <w:rsid w:val="00752F38"/>
    <w:rsid w:val="00753008"/>
    <w:rsid w:val="00753659"/>
    <w:rsid w:val="00753979"/>
    <w:rsid w:val="007540C7"/>
    <w:rsid w:val="00754453"/>
    <w:rsid w:val="00754787"/>
    <w:rsid w:val="00754CC2"/>
    <w:rsid w:val="00755798"/>
    <w:rsid w:val="007557B3"/>
    <w:rsid w:val="00756621"/>
    <w:rsid w:val="0076023D"/>
    <w:rsid w:val="007611EF"/>
    <w:rsid w:val="0076278A"/>
    <w:rsid w:val="0076332B"/>
    <w:rsid w:val="007639E3"/>
    <w:rsid w:val="00763AD9"/>
    <w:rsid w:val="00767F67"/>
    <w:rsid w:val="0077228C"/>
    <w:rsid w:val="00772B74"/>
    <w:rsid w:val="00773555"/>
    <w:rsid w:val="007742C9"/>
    <w:rsid w:val="007743C3"/>
    <w:rsid w:val="00776112"/>
    <w:rsid w:val="00776682"/>
    <w:rsid w:val="007810C9"/>
    <w:rsid w:val="00781672"/>
    <w:rsid w:val="00782B69"/>
    <w:rsid w:val="00783011"/>
    <w:rsid w:val="00785B8D"/>
    <w:rsid w:val="007867A2"/>
    <w:rsid w:val="007914F1"/>
    <w:rsid w:val="007915F3"/>
    <w:rsid w:val="00791A36"/>
    <w:rsid w:val="00792456"/>
    <w:rsid w:val="00793FD2"/>
    <w:rsid w:val="007958A9"/>
    <w:rsid w:val="00796D29"/>
    <w:rsid w:val="00796D70"/>
    <w:rsid w:val="0079794D"/>
    <w:rsid w:val="007A0FAF"/>
    <w:rsid w:val="007A1641"/>
    <w:rsid w:val="007A44B2"/>
    <w:rsid w:val="007A4A40"/>
    <w:rsid w:val="007A730E"/>
    <w:rsid w:val="007A73A0"/>
    <w:rsid w:val="007A7DE6"/>
    <w:rsid w:val="007A7F43"/>
    <w:rsid w:val="007B05FF"/>
    <w:rsid w:val="007B0B26"/>
    <w:rsid w:val="007B25A5"/>
    <w:rsid w:val="007B2CFE"/>
    <w:rsid w:val="007B5D66"/>
    <w:rsid w:val="007B7392"/>
    <w:rsid w:val="007B7A4B"/>
    <w:rsid w:val="007C11CA"/>
    <w:rsid w:val="007C144B"/>
    <w:rsid w:val="007C18E3"/>
    <w:rsid w:val="007C1A9B"/>
    <w:rsid w:val="007C32ED"/>
    <w:rsid w:val="007C48BC"/>
    <w:rsid w:val="007C5127"/>
    <w:rsid w:val="007C51A0"/>
    <w:rsid w:val="007C53E2"/>
    <w:rsid w:val="007C55BF"/>
    <w:rsid w:val="007C5760"/>
    <w:rsid w:val="007C61E4"/>
    <w:rsid w:val="007C6DF6"/>
    <w:rsid w:val="007D0BB1"/>
    <w:rsid w:val="007D3183"/>
    <w:rsid w:val="007D3BAE"/>
    <w:rsid w:val="007D3FD8"/>
    <w:rsid w:val="007D6FB9"/>
    <w:rsid w:val="007D7408"/>
    <w:rsid w:val="007D754A"/>
    <w:rsid w:val="007E267E"/>
    <w:rsid w:val="007E39A1"/>
    <w:rsid w:val="007E5BF1"/>
    <w:rsid w:val="007E693F"/>
    <w:rsid w:val="007E73B0"/>
    <w:rsid w:val="007F0AFF"/>
    <w:rsid w:val="007F2B36"/>
    <w:rsid w:val="007F2CDB"/>
    <w:rsid w:val="007F3DBC"/>
    <w:rsid w:val="007F42D8"/>
    <w:rsid w:val="008004F3"/>
    <w:rsid w:val="0080081E"/>
    <w:rsid w:val="00800ADA"/>
    <w:rsid w:val="00801C82"/>
    <w:rsid w:val="00802274"/>
    <w:rsid w:val="008025E4"/>
    <w:rsid w:val="008026AE"/>
    <w:rsid w:val="00806CF5"/>
    <w:rsid w:val="00807024"/>
    <w:rsid w:val="0081053C"/>
    <w:rsid w:val="008111BD"/>
    <w:rsid w:val="008127AF"/>
    <w:rsid w:val="00812B5E"/>
    <w:rsid w:val="00812F87"/>
    <w:rsid w:val="00813A15"/>
    <w:rsid w:val="00815553"/>
    <w:rsid w:val="008157EB"/>
    <w:rsid w:val="00817157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504"/>
    <w:rsid w:val="0082791C"/>
    <w:rsid w:val="00827B86"/>
    <w:rsid w:val="0083066C"/>
    <w:rsid w:val="008328CF"/>
    <w:rsid w:val="00834099"/>
    <w:rsid w:val="0083421B"/>
    <w:rsid w:val="00837153"/>
    <w:rsid w:val="00840CC3"/>
    <w:rsid w:val="00843214"/>
    <w:rsid w:val="00844737"/>
    <w:rsid w:val="00846261"/>
    <w:rsid w:val="00846DA2"/>
    <w:rsid w:val="008476C3"/>
    <w:rsid w:val="00850B48"/>
    <w:rsid w:val="00851225"/>
    <w:rsid w:val="0085202E"/>
    <w:rsid w:val="008520BF"/>
    <w:rsid w:val="0085276D"/>
    <w:rsid w:val="00853FDA"/>
    <w:rsid w:val="00855BEE"/>
    <w:rsid w:val="00857F84"/>
    <w:rsid w:val="0086148A"/>
    <w:rsid w:val="00862172"/>
    <w:rsid w:val="00862365"/>
    <w:rsid w:val="00865883"/>
    <w:rsid w:val="00867322"/>
    <w:rsid w:val="00871703"/>
    <w:rsid w:val="00871AB6"/>
    <w:rsid w:val="00871B15"/>
    <w:rsid w:val="008727D4"/>
    <w:rsid w:val="00872AC7"/>
    <w:rsid w:val="008749F5"/>
    <w:rsid w:val="00875EAA"/>
    <w:rsid w:val="008761E2"/>
    <w:rsid w:val="00881D04"/>
    <w:rsid w:val="00882A4D"/>
    <w:rsid w:val="00883507"/>
    <w:rsid w:val="00884E50"/>
    <w:rsid w:val="0088535E"/>
    <w:rsid w:val="008871A6"/>
    <w:rsid w:val="008874F5"/>
    <w:rsid w:val="00887F51"/>
    <w:rsid w:val="0089042C"/>
    <w:rsid w:val="00890D45"/>
    <w:rsid w:val="00891890"/>
    <w:rsid w:val="00891999"/>
    <w:rsid w:val="0089312F"/>
    <w:rsid w:val="00893D31"/>
    <w:rsid w:val="00894952"/>
    <w:rsid w:val="00895919"/>
    <w:rsid w:val="00896AC6"/>
    <w:rsid w:val="00897A62"/>
    <w:rsid w:val="008A00F8"/>
    <w:rsid w:val="008A0B2E"/>
    <w:rsid w:val="008A29AD"/>
    <w:rsid w:val="008A3CDC"/>
    <w:rsid w:val="008A3E3D"/>
    <w:rsid w:val="008A3E89"/>
    <w:rsid w:val="008A56DA"/>
    <w:rsid w:val="008A66DF"/>
    <w:rsid w:val="008A6713"/>
    <w:rsid w:val="008A72A5"/>
    <w:rsid w:val="008A792D"/>
    <w:rsid w:val="008B1265"/>
    <w:rsid w:val="008B1F78"/>
    <w:rsid w:val="008B30C8"/>
    <w:rsid w:val="008B3FB1"/>
    <w:rsid w:val="008B61BB"/>
    <w:rsid w:val="008B77C3"/>
    <w:rsid w:val="008B7F56"/>
    <w:rsid w:val="008C2BD7"/>
    <w:rsid w:val="008C35D2"/>
    <w:rsid w:val="008C4AA5"/>
    <w:rsid w:val="008C6621"/>
    <w:rsid w:val="008C6A1A"/>
    <w:rsid w:val="008C710B"/>
    <w:rsid w:val="008C7452"/>
    <w:rsid w:val="008D1AA5"/>
    <w:rsid w:val="008D1BAC"/>
    <w:rsid w:val="008D35EA"/>
    <w:rsid w:val="008D3657"/>
    <w:rsid w:val="008D3784"/>
    <w:rsid w:val="008D416E"/>
    <w:rsid w:val="008D51B1"/>
    <w:rsid w:val="008D520A"/>
    <w:rsid w:val="008D5BDE"/>
    <w:rsid w:val="008D6D10"/>
    <w:rsid w:val="008D73F0"/>
    <w:rsid w:val="008E04AE"/>
    <w:rsid w:val="008E2258"/>
    <w:rsid w:val="008E3E79"/>
    <w:rsid w:val="008E42B6"/>
    <w:rsid w:val="008E4FA9"/>
    <w:rsid w:val="008E5AE5"/>
    <w:rsid w:val="008E5CC8"/>
    <w:rsid w:val="008E6A04"/>
    <w:rsid w:val="008F14FA"/>
    <w:rsid w:val="008F18F6"/>
    <w:rsid w:val="008F35C7"/>
    <w:rsid w:val="008F4CD2"/>
    <w:rsid w:val="008F6145"/>
    <w:rsid w:val="008F6ECE"/>
    <w:rsid w:val="008F7B0F"/>
    <w:rsid w:val="008F7B89"/>
    <w:rsid w:val="00900C2C"/>
    <w:rsid w:val="0090170B"/>
    <w:rsid w:val="00903EE0"/>
    <w:rsid w:val="00905085"/>
    <w:rsid w:val="009055E2"/>
    <w:rsid w:val="00905D35"/>
    <w:rsid w:val="0090674A"/>
    <w:rsid w:val="00906D54"/>
    <w:rsid w:val="0090742F"/>
    <w:rsid w:val="00907784"/>
    <w:rsid w:val="00907900"/>
    <w:rsid w:val="009108A6"/>
    <w:rsid w:val="009116C8"/>
    <w:rsid w:val="00911998"/>
    <w:rsid w:val="0091462E"/>
    <w:rsid w:val="0091579C"/>
    <w:rsid w:val="00915BA6"/>
    <w:rsid w:val="00916B17"/>
    <w:rsid w:val="00917452"/>
    <w:rsid w:val="0092085C"/>
    <w:rsid w:val="009213A2"/>
    <w:rsid w:val="00921FFC"/>
    <w:rsid w:val="00924436"/>
    <w:rsid w:val="00924628"/>
    <w:rsid w:val="00924B04"/>
    <w:rsid w:val="00925594"/>
    <w:rsid w:val="00926053"/>
    <w:rsid w:val="009260B9"/>
    <w:rsid w:val="00926AB4"/>
    <w:rsid w:val="00926C37"/>
    <w:rsid w:val="00927135"/>
    <w:rsid w:val="0092742C"/>
    <w:rsid w:val="0093016B"/>
    <w:rsid w:val="00931F25"/>
    <w:rsid w:val="009358D7"/>
    <w:rsid w:val="00936047"/>
    <w:rsid w:val="009414F5"/>
    <w:rsid w:val="0094233A"/>
    <w:rsid w:val="00944194"/>
    <w:rsid w:val="00945C82"/>
    <w:rsid w:val="00946417"/>
    <w:rsid w:val="0095170B"/>
    <w:rsid w:val="0095288C"/>
    <w:rsid w:val="009545E6"/>
    <w:rsid w:val="009610E8"/>
    <w:rsid w:val="00961818"/>
    <w:rsid w:val="009637E9"/>
    <w:rsid w:val="00964ACB"/>
    <w:rsid w:val="00966FFC"/>
    <w:rsid w:val="00967270"/>
    <w:rsid w:val="0097025D"/>
    <w:rsid w:val="00972920"/>
    <w:rsid w:val="00973886"/>
    <w:rsid w:val="009740AF"/>
    <w:rsid w:val="00976DF7"/>
    <w:rsid w:val="00977320"/>
    <w:rsid w:val="00981F76"/>
    <w:rsid w:val="00983778"/>
    <w:rsid w:val="00983B38"/>
    <w:rsid w:val="009861BA"/>
    <w:rsid w:val="009865BA"/>
    <w:rsid w:val="009906CF"/>
    <w:rsid w:val="009906E5"/>
    <w:rsid w:val="00991CE5"/>
    <w:rsid w:val="0099202F"/>
    <w:rsid w:val="00992072"/>
    <w:rsid w:val="00992CC4"/>
    <w:rsid w:val="009932C0"/>
    <w:rsid w:val="009936B2"/>
    <w:rsid w:val="00995688"/>
    <w:rsid w:val="0099692E"/>
    <w:rsid w:val="00996DE9"/>
    <w:rsid w:val="00996F47"/>
    <w:rsid w:val="009A04A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4085"/>
    <w:rsid w:val="009B40A4"/>
    <w:rsid w:val="009B40E0"/>
    <w:rsid w:val="009B40F9"/>
    <w:rsid w:val="009B4C55"/>
    <w:rsid w:val="009B5298"/>
    <w:rsid w:val="009B5F97"/>
    <w:rsid w:val="009B601D"/>
    <w:rsid w:val="009B6B8D"/>
    <w:rsid w:val="009B6DBE"/>
    <w:rsid w:val="009B7534"/>
    <w:rsid w:val="009B773B"/>
    <w:rsid w:val="009C28A5"/>
    <w:rsid w:val="009C328E"/>
    <w:rsid w:val="009C465D"/>
    <w:rsid w:val="009C5478"/>
    <w:rsid w:val="009C5E5A"/>
    <w:rsid w:val="009C72EE"/>
    <w:rsid w:val="009C7AEA"/>
    <w:rsid w:val="009D040B"/>
    <w:rsid w:val="009D0B58"/>
    <w:rsid w:val="009D0BF0"/>
    <w:rsid w:val="009D1ACC"/>
    <w:rsid w:val="009D2A4D"/>
    <w:rsid w:val="009D2F8F"/>
    <w:rsid w:val="009D43BA"/>
    <w:rsid w:val="009D457A"/>
    <w:rsid w:val="009D7602"/>
    <w:rsid w:val="009D7A1D"/>
    <w:rsid w:val="009E0049"/>
    <w:rsid w:val="009E0AF9"/>
    <w:rsid w:val="009E2815"/>
    <w:rsid w:val="009E3533"/>
    <w:rsid w:val="009E4292"/>
    <w:rsid w:val="009E53FC"/>
    <w:rsid w:val="009E69D0"/>
    <w:rsid w:val="009E6C1D"/>
    <w:rsid w:val="009E7C51"/>
    <w:rsid w:val="009E7C87"/>
    <w:rsid w:val="009E7DC5"/>
    <w:rsid w:val="009F0428"/>
    <w:rsid w:val="009F0C1B"/>
    <w:rsid w:val="009F0D6D"/>
    <w:rsid w:val="009F0F79"/>
    <w:rsid w:val="009F1568"/>
    <w:rsid w:val="009F24A4"/>
    <w:rsid w:val="009F2CC1"/>
    <w:rsid w:val="009F4F95"/>
    <w:rsid w:val="009F50C3"/>
    <w:rsid w:val="009F5E77"/>
    <w:rsid w:val="009F7AB4"/>
    <w:rsid w:val="00A012F5"/>
    <w:rsid w:val="00A03796"/>
    <w:rsid w:val="00A0714A"/>
    <w:rsid w:val="00A10DAC"/>
    <w:rsid w:val="00A132AA"/>
    <w:rsid w:val="00A13443"/>
    <w:rsid w:val="00A14AEC"/>
    <w:rsid w:val="00A15538"/>
    <w:rsid w:val="00A15ACB"/>
    <w:rsid w:val="00A16E18"/>
    <w:rsid w:val="00A17642"/>
    <w:rsid w:val="00A179FB"/>
    <w:rsid w:val="00A17D9E"/>
    <w:rsid w:val="00A215C2"/>
    <w:rsid w:val="00A2341C"/>
    <w:rsid w:val="00A240EA"/>
    <w:rsid w:val="00A258C0"/>
    <w:rsid w:val="00A27C8F"/>
    <w:rsid w:val="00A31F9C"/>
    <w:rsid w:val="00A3201E"/>
    <w:rsid w:val="00A329DD"/>
    <w:rsid w:val="00A32A96"/>
    <w:rsid w:val="00A32BDF"/>
    <w:rsid w:val="00A32C30"/>
    <w:rsid w:val="00A3352A"/>
    <w:rsid w:val="00A33692"/>
    <w:rsid w:val="00A344FE"/>
    <w:rsid w:val="00A34550"/>
    <w:rsid w:val="00A35138"/>
    <w:rsid w:val="00A36140"/>
    <w:rsid w:val="00A36166"/>
    <w:rsid w:val="00A36B44"/>
    <w:rsid w:val="00A3772F"/>
    <w:rsid w:val="00A443B4"/>
    <w:rsid w:val="00A45A42"/>
    <w:rsid w:val="00A4620E"/>
    <w:rsid w:val="00A474C1"/>
    <w:rsid w:val="00A50440"/>
    <w:rsid w:val="00A529E3"/>
    <w:rsid w:val="00A53DB5"/>
    <w:rsid w:val="00A53F95"/>
    <w:rsid w:val="00A55814"/>
    <w:rsid w:val="00A56E1F"/>
    <w:rsid w:val="00A5779C"/>
    <w:rsid w:val="00A57DA2"/>
    <w:rsid w:val="00A616DD"/>
    <w:rsid w:val="00A622B7"/>
    <w:rsid w:val="00A623D9"/>
    <w:rsid w:val="00A63171"/>
    <w:rsid w:val="00A63433"/>
    <w:rsid w:val="00A63C24"/>
    <w:rsid w:val="00A658B3"/>
    <w:rsid w:val="00A6673D"/>
    <w:rsid w:val="00A66A0E"/>
    <w:rsid w:val="00A6735C"/>
    <w:rsid w:val="00A67B5F"/>
    <w:rsid w:val="00A719A8"/>
    <w:rsid w:val="00A71DD8"/>
    <w:rsid w:val="00A728A2"/>
    <w:rsid w:val="00A730E7"/>
    <w:rsid w:val="00A739B3"/>
    <w:rsid w:val="00A74568"/>
    <w:rsid w:val="00A7529D"/>
    <w:rsid w:val="00A7559C"/>
    <w:rsid w:val="00A763AD"/>
    <w:rsid w:val="00A77A8C"/>
    <w:rsid w:val="00A80B19"/>
    <w:rsid w:val="00A814AE"/>
    <w:rsid w:val="00A82E4E"/>
    <w:rsid w:val="00A83AB2"/>
    <w:rsid w:val="00A90869"/>
    <w:rsid w:val="00A91C71"/>
    <w:rsid w:val="00A91E21"/>
    <w:rsid w:val="00A928A7"/>
    <w:rsid w:val="00A9349C"/>
    <w:rsid w:val="00A9562E"/>
    <w:rsid w:val="00A95BF4"/>
    <w:rsid w:val="00A970D3"/>
    <w:rsid w:val="00A97D15"/>
    <w:rsid w:val="00AA0041"/>
    <w:rsid w:val="00AA0314"/>
    <w:rsid w:val="00AA27F6"/>
    <w:rsid w:val="00AA5270"/>
    <w:rsid w:val="00AA52AF"/>
    <w:rsid w:val="00AA68F0"/>
    <w:rsid w:val="00AA6AF2"/>
    <w:rsid w:val="00AB0D2F"/>
    <w:rsid w:val="00AB146E"/>
    <w:rsid w:val="00AB26EF"/>
    <w:rsid w:val="00AB2C1A"/>
    <w:rsid w:val="00AB5814"/>
    <w:rsid w:val="00AC2110"/>
    <w:rsid w:val="00AC4401"/>
    <w:rsid w:val="00AC4417"/>
    <w:rsid w:val="00AC48EF"/>
    <w:rsid w:val="00AC53DA"/>
    <w:rsid w:val="00AC755E"/>
    <w:rsid w:val="00AD01E4"/>
    <w:rsid w:val="00AD1367"/>
    <w:rsid w:val="00AD158E"/>
    <w:rsid w:val="00AD160D"/>
    <w:rsid w:val="00AD1DEF"/>
    <w:rsid w:val="00AD25EB"/>
    <w:rsid w:val="00AD2B89"/>
    <w:rsid w:val="00AD2D71"/>
    <w:rsid w:val="00AD3116"/>
    <w:rsid w:val="00AD64BC"/>
    <w:rsid w:val="00AD66DC"/>
    <w:rsid w:val="00AD6DBA"/>
    <w:rsid w:val="00AD70F5"/>
    <w:rsid w:val="00AD738F"/>
    <w:rsid w:val="00AE1486"/>
    <w:rsid w:val="00AE1605"/>
    <w:rsid w:val="00AE23C8"/>
    <w:rsid w:val="00AE2F7F"/>
    <w:rsid w:val="00AE3BE8"/>
    <w:rsid w:val="00AE4FDB"/>
    <w:rsid w:val="00AE60BA"/>
    <w:rsid w:val="00AE750F"/>
    <w:rsid w:val="00AE7DE9"/>
    <w:rsid w:val="00AF01B9"/>
    <w:rsid w:val="00AF1530"/>
    <w:rsid w:val="00AF1D92"/>
    <w:rsid w:val="00AF2460"/>
    <w:rsid w:val="00AF3255"/>
    <w:rsid w:val="00AF3D3E"/>
    <w:rsid w:val="00AF4E7B"/>
    <w:rsid w:val="00AF6B7C"/>
    <w:rsid w:val="00AF713E"/>
    <w:rsid w:val="00B0208D"/>
    <w:rsid w:val="00B029CC"/>
    <w:rsid w:val="00B02E5C"/>
    <w:rsid w:val="00B03E1C"/>
    <w:rsid w:val="00B044CC"/>
    <w:rsid w:val="00B059F1"/>
    <w:rsid w:val="00B0731D"/>
    <w:rsid w:val="00B115DB"/>
    <w:rsid w:val="00B11771"/>
    <w:rsid w:val="00B11A0F"/>
    <w:rsid w:val="00B11A69"/>
    <w:rsid w:val="00B12C15"/>
    <w:rsid w:val="00B135BA"/>
    <w:rsid w:val="00B14171"/>
    <w:rsid w:val="00B2137E"/>
    <w:rsid w:val="00B21B61"/>
    <w:rsid w:val="00B22818"/>
    <w:rsid w:val="00B2287F"/>
    <w:rsid w:val="00B22C4A"/>
    <w:rsid w:val="00B2346A"/>
    <w:rsid w:val="00B25B7C"/>
    <w:rsid w:val="00B273C0"/>
    <w:rsid w:val="00B304B5"/>
    <w:rsid w:val="00B30740"/>
    <w:rsid w:val="00B30EE9"/>
    <w:rsid w:val="00B3398A"/>
    <w:rsid w:val="00B35619"/>
    <w:rsid w:val="00B35E85"/>
    <w:rsid w:val="00B362A2"/>
    <w:rsid w:val="00B40271"/>
    <w:rsid w:val="00B432F8"/>
    <w:rsid w:val="00B443F4"/>
    <w:rsid w:val="00B460AE"/>
    <w:rsid w:val="00B46B1D"/>
    <w:rsid w:val="00B474B3"/>
    <w:rsid w:val="00B505E6"/>
    <w:rsid w:val="00B50D4D"/>
    <w:rsid w:val="00B51E5A"/>
    <w:rsid w:val="00B52F0F"/>
    <w:rsid w:val="00B53BF7"/>
    <w:rsid w:val="00B5544E"/>
    <w:rsid w:val="00B55848"/>
    <w:rsid w:val="00B55FED"/>
    <w:rsid w:val="00B56DA4"/>
    <w:rsid w:val="00B61018"/>
    <w:rsid w:val="00B6119A"/>
    <w:rsid w:val="00B63376"/>
    <w:rsid w:val="00B637B2"/>
    <w:rsid w:val="00B63CD1"/>
    <w:rsid w:val="00B65C46"/>
    <w:rsid w:val="00B669B4"/>
    <w:rsid w:val="00B671DE"/>
    <w:rsid w:val="00B67D03"/>
    <w:rsid w:val="00B714B4"/>
    <w:rsid w:val="00B7220E"/>
    <w:rsid w:val="00B73A60"/>
    <w:rsid w:val="00B7582B"/>
    <w:rsid w:val="00B765AD"/>
    <w:rsid w:val="00B76B3F"/>
    <w:rsid w:val="00B76FA7"/>
    <w:rsid w:val="00B80487"/>
    <w:rsid w:val="00B80755"/>
    <w:rsid w:val="00B824A2"/>
    <w:rsid w:val="00B84A56"/>
    <w:rsid w:val="00B861DC"/>
    <w:rsid w:val="00B86841"/>
    <w:rsid w:val="00B903E8"/>
    <w:rsid w:val="00B9055D"/>
    <w:rsid w:val="00B930C1"/>
    <w:rsid w:val="00B93278"/>
    <w:rsid w:val="00B9333A"/>
    <w:rsid w:val="00B94C1A"/>
    <w:rsid w:val="00B94D6A"/>
    <w:rsid w:val="00BA106D"/>
    <w:rsid w:val="00BA1EA9"/>
    <w:rsid w:val="00BA2F68"/>
    <w:rsid w:val="00BA3E3F"/>
    <w:rsid w:val="00BA4C3B"/>
    <w:rsid w:val="00BA6025"/>
    <w:rsid w:val="00BA7206"/>
    <w:rsid w:val="00BB01B5"/>
    <w:rsid w:val="00BB0478"/>
    <w:rsid w:val="00BB0628"/>
    <w:rsid w:val="00BB0B26"/>
    <w:rsid w:val="00BB0BE3"/>
    <w:rsid w:val="00BB10A6"/>
    <w:rsid w:val="00BB175A"/>
    <w:rsid w:val="00BB1C96"/>
    <w:rsid w:val="00BB2D87"/>
    <w:rsid w:val="00BB3CFD"/>
    <w:rsid w:val="00BB7F2F"/>
    <w:rsid w:val="00BC41B8"/>
    <w:rsid w:val="00BC4C30"/>
    <w:rsid w:val="00BC5017"/>
    <w:rsid w:val="00BC7911"/>
    <w:rsid w:val="00BD0C63"/>
    <w:rsid w:val="00BD1B33"/>
    <w:rsid w:val="00BD2DCD"/>
    <w:rsid w:val="00BD7D18"/>
    <w:rsid w:val="00BE08F9"/>
    <w:rsid w:val="00BE0ED7"/>
    <w:rsid w:val="00BE11AC"/>
    <w:rsid w:val="00BE2623"/>
    <w:rsid w:val="00BE59F8"/>
    <w:rsid w:val="00BE6046"/>
    <w:rsid w:val="00BE74E6"/>
    <w:rsid w:val="00BE7B52"/>
    <w:rsid w:val="00BE7B56"/>
    <w:rsid w:val="00BF1752"/>
    <w:rsid w:val="00BF1B2D"/>
    <w:rsid w:val="00BF27DF"/>
    <w:rsid w:val="00BF46F2"/>
    <w:rsid w:val="00BF473C"/>
    <w:rsid w:val="00BF6D6A"/>
    <w:rsid w:val="00C01CCA"/>
    <w:rsid w:val="00C04E6F"/>
    <w:rsid w:val="00C0548A"/>
    <w:rsid w:val="00C0579C"/>
    <w:rsid w:val="00C06279"/>
    <w:rsid w:val="00C0672B"/>
    <w:rsid w:val="00C0676B"/>
    <w:rsid w:val="00C07F8A"/>
    <w:rsid w:val="00C10177"/>
    <w:rsid w:val="00C12273"/>
    <w:rsid w:val="00C123B5"/>
    <w:rsid w:val="00C13B31"/>
    <w:rsid w:val="00C14418"/>
    <w:rsid w:val="00C15AB8"/>
    <w:rsid w:val="00C1627B"/>
    <w:rsid w:val="00C200F7"/>
    <w:rsid w:val="00C22C7C"/>
    <w:rsid w:val="00C23F77"/>
    <w:rsid w:val="00C26677"/>
    <w:rsid w:val="00C26A66"/>
    <w:rsid w:val="00C27DEC"/>
    <w:rsid w:val="00C31C94"/>
    <w:rsid w:val="00C3288F"/>
    <w:rsid w:val="00C3572E"/>
    <w:rsid w:val="00C3590F"/>
    <w:rsid w:val="00C35948"/>
    <w:rsid w:val="00C35966"/>
    <w:rsid w:val="00C35E2A"/>
    <w:rsid w:val="00C365DA"/>
    <w:rsid w:val="00C40046"/>
    <w:rsid w:val="00C40918"/>
    <w:rsid w:val="00C42A25"/>
    <w:rsid w:val="00C43CA9"/>
    <w:rsid w:val="00C4518F"/>
    <w:rsid w:val="00C47267"/>
    <w:rsid w:val="00C472ED"/>
    <w:rsid w:val="00C5002F"/>
    <w:rsid w:val="00C5197D"/>
    <w:rsid w:val="00C543A3"/>
    <w:rsid w:val="00C55253"/>
    <w:rsid w:val="00C56F5D"/>
    <w:rsid w:val="00C572D3"/>
    <w:rsid w:val="00C60EC9"/>
    <w:rsid w:val="00C60FB2"/>
    <w:rsid w:val="00C622BC"/>
    <w:rsid w:val="00C6319B"/>
    <w:rsid w:val="00C63F91"/>
    <w:rsid w:val="00C640C8"/>
    <w:rsid w:val="00C6410F"/>
    <w:rsid w:val="00C64110"/>
    <w:rsid w:val="00C64855"/>
    <w:rsid w:val="00C64876"/>
    <w:rsid w:val="00C673D1"/>
    <w:rsid w:val="00C67A68"/>
    <w:rsid w:val="00C67BCB"/>
    <w:rsid w:val="00C7194F"/>
    <w:rsid w:val="00C73D74"/>
    <w:rsid w:val="00C741D2"/>
    <w:rsid w:val="00C74C7C"/>
    <w:rsid w:val="00C75E9C"/>
    <w:rsid w:val="00C76341"/>
    <w:rsid w:val="00C7716B"/>
    <w:rsid w:val="00C80354"/>
    <w:rsid w:val="00C8048E"/>
    <w:rsid w:val="00C806AB"/>
    <w:rsid w:val="00C81F10"/>
    <w:rsid w:val="00C82184"/>
    <w:rsid w:val="00C84C4B"/>
    <w:rsid w:val="00C84EFF"/>
    <w:rsid w:val="00C8775E"/>
    <w:rsid w:val="00C87DAB"/>
    <w:rsid w:val="00C87FD9"/>
    <w:rsid w:val="00C9025F"/>
    <w:rsid w:val="00C91816"/>
    <w:rsid w:val="00C9200B"/>
    <w:rsid w:val="00C93266"/>
    <w:rsid w:val="00C935CE"/>
    <w:rsid w:val="00C93F4A"/>
    <w:rsid w:val="00C95EDE"/>
    <w:rsid w:val="00C961A2"/>
    <w:rsid w:val="00C96A5C"/>
    <w:rsid w:val="00CA171E"/>
    <w:rsid w:val="00CA1E67"/>
    <w:rsid w:val="00CA2647"/>
    <w:rsid w:val="00CA2A58"/>
    <w:rsid w:val="00CA2E75"/>
    <w:rsid w:val="00CA38E1"/>
    <w:rsid w:val="00CA47EC"/>
    <w:rsid w:val="00CA5CB3"/>
    <w:rsid w:val="00CA5FF1"/>
    <w:rsid w:val="00CA7067"/>
    <w:rsid w:val="00CA71B3"/>
    <w:rsid w:val="00CB18F2"/>
    <w:rsid w:val="00CB2077"/>
    <w:rsid w:val="00CB3A94"/>
    <w:rsid w:val="00CB3F04"/>
    <w:rsid w:val="00CB4130"/>
    <w:rsid w:val="00CB43B8"/>
    <w:rsid w:val="00CB583E"/>
    <w:rsid w:val="00CB624E"/>
    <w:rsid w:val="00CC0D71"/>
    <w:rsid w:val="00CC1D43"/>
    <w:rsid w:val="00CC1D6B"/>
    <w:rsid w:val="00CC1E5A"/>
    <w:rsid w:val="00CC4BA6"/>
    <w:rsid w:val="00CD052B"/>
    <w:rsid w:val="00CD1573"/>
    <w:rsid w:val="00CD1695"/>
    <w:rsid w:val="00CD1A5D"/>
    <w:rsid w:val="00CE0221"/>
    <w:rsid w:val="00CE2366"/>
    <w:rsid w:val="00CE2370"/>
    <w:rsid w:val="00CE3214"/>
    <w:rsid w:val="00CE324E"/>
    <w:rsid w:val="00CE4B13"/>
    <w:rsid w:val="00CE59B4"/>
    <w:rsid w:val="00CE6A55"/>
    <w:rsid w:val="00CF031D"/>
    <w:rsid w:val="00CF0A48"/>
    <w:rsid w:val="00CF15BC"/>
    <w:rsid w:val="00CF388E"/>
    <w:rsid w:val="00CF43EA"/>
    <w:rsid w:val="00CF44F6"/>
    <w:rsid w:val="00D00E86"/>
    <w:rsid w:val="00D03772"/>
    <w:rsid w:val="00D05F80"/>
    <w:rsid w:val="00D063B4"/>
    <w:rsid w:val="00D07256"/>
    <w:rsid w:val="00D072C1"/>
    <w:rsid w:val="00D07F3B"/>
    <w:rsid w:val="00D10455"/>
    <w:rsid w:val="00D134EA"/>
    <w:rsid w:val="00D15654"/>
    <w:rsid w:val="00D22A66"/>
    <w:rsid w:val="00D231D8"/>
    <w:rsid w:val="00D23ECA"/>
    <w:rsid w:val="00D248D0"/>
    <w:rsid w:val="00D27D3C"/>
    <w:rsid w:val="00D315A7"/>
    <w:rsid w:val="00D31E18"/>
    <w:rsid w:val="00D326CD"/>
    <w:rsid w:val="00D344DD"/>
    <w:rsid w:val="00D3453B"/>
    <w:rsid w:val="00D4167D"/>
    <w:rsid w:val="00D44558"/>
    <w:rsid w:val="00D45FC6"/>
    <w:rsid w:val="00D50826"/>
    <w:rsid w:val="00D524D1"/>
    <w:rsid w:val="00D52E08"/>
    <w:rsid w:val="00D5519A"/>
    <w:rsid w:val="00D57ECB"/>
    <w:rsid w:val="00D60726"/>
    <w:rsid w:val="00D627D8"/>
    <w:rsid w:val="00D63711"/>
    <w:rsid w:val="00D66493"/>
    <w:rsid w:val="00D66DAC"/>
    <w:rsid w:val="00D671A6"/>
    <w:rsid w:val="00D6747D"/>
    <w:rsid w:val="00D67E9B"/>
    <w:rsid w:val="00D707CE"/>
    <w:rsid w:val="00D72894"/>
    <w:rsid w:val="00D735DF"/>
    <w:rsid w:val="00D74843"/>
    <w:rsid w:val="00D74CAA"/>
    <w:rsid w:val="00D760F8"/>
    <w:rsid w:val="00D769BA"/>
    <w:rsid w:val="00D77706"/>
    <w:rsid w:val="00D81241"/>
    <w:rsid w:val="00D8132B"/>
    <w:rsid w:val="00D81B7B"/>
    <w:rsid w:val="00D83061"/>
    <w:rsid w:val="00D862BF"/>
    <w:rsid w:val="00D86356"/>
    <w:rsid w:val="00D90AA9"/>
    <w:rsid w:val="00D91018"/>
    <w:rsid w:val="00D919AC"/>
    <w:rsid w:val="00D92EB0"/>
    <w:rsid w:val="00D930EF"/>
    <w:rsid w:val="00D96B4F"/>
    <w:rsid w:val="00D9704E"/>
    <w:rsid w:val="00DA2B27"/>
    <w:rsid w:val="00DA2C6F"/>
    <w:rsid w:val="00DA343F"/>
    <w:rsid w:val="00DA3EFC"/>
    <w:rsid w:val="00DA407A"/>
    <w:rsid w:val="00DA5350"/>
    <w:rsid w:val="00DA61F9"/>
    <w:rsid w:val="00DA7B44"/>
    <w:rsid w:val="00DB0133"/>
    <w:rsid w:val="00DB18A9"/>
    <w:rsid w:val="00DB2997"/>
    <w:rsid w:val="00DB2CA0"/>
    <w:rsid w:val="00DB4636"/>
    <w:rsid w:val="00DB46C6"/>
    <w:rsid w:val="00DB4F09"/>
    <w:rsid w:val="00DB508E"/>
    <w:rsid w:val="00DB6E6F"/>
    <w:rsid w:val="00DB7347"/>
    <w:rsid w:val="00DC034D"/>
    <w:rsid w:val="00DC1043"/>
    <w:rsid w:val="00DC119A"/>
    <w:rsid w:val="00DC173A"/>
    <w:rsid w:val="00DC3B0E"/>
    <w:rsid w:val="00DC74B7"/>
    <w:rsid w:val="00DC76E5"/>
    <w:rsid w:val="00DD09BD"/>
    <w:rsid w:val="00DD139A"/>
    <w:rsid w:val="00DD2F35"/>
    <w:rsid w:val="00DD4E7F"/>
    <w:rsid w:val="00DD5BF6"/>
    <w:rsid w:val="00DD6B40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649E"/>
    <w:rsid w:val="00DE746A"/>
    <w:rsid w:val="00DE7604"/>
    <w:rsid w:val="00DF0FE5"/>
    <w:rsid w:val="00DF297E"/>
    <w:rsid w:val="00DF33E8"/>
    <w:rsid w:val="00DF3AD6"/>
    <w:rsid w:val="00DF448F"/>
    <w:rsid w:val="00DF45A0"/>
    <w:rsid w:val="00DF45C7"/>
    <w:rsid w:val="00DF647F"/>
    <w:rsid w:val="00DF7A13"/>
    <w:rsid w:val="00E013EE"/>
    <w:rsid w:val="00E03C76"/>
    <w:rsid w:val="00E03CE3"/>
    <w:rsid w:val="00E049D4"/>
    <w:rsid w:val="00E06570"/>
    <w:rsid w:val="00E06984"/>
    <w:rsid w:val="00E071CE"/>
    <w:rsid w:val="00E0755D"/>
    <w:rsid w:val="00E105F7"/>
    <w:rsid w:val="00E10787"/>
    <w:rsid w:val="00E10924"/>
    <w:rsid w:val="00E10CD8"/>
    <w:rsid w:val="00E11270"/>
    <w:rsid w:val="00E11C64"/>
    <w:rsid w:val="00E12D83"/>
    <w:rsid w:val="00E1377D"/>
    <w:rsid w:val="00E14B12"/>
    <w:rsid w:val="00E1593D"/>
    <w:rsid w:val="00E16472"/>
    <w:rsid w:val="00E16791"/>
    <w:rsid w:val="00E16F8F"/>
    <w:rsid w:val="00E17BA2"/>
    <w:rsid w:val="00E2079F"/>
    <w:rsid w:val="00E22D59"/>
    <w:rsid w:val="00E23209"/>
    <w:rsid w:val="00E24AD0"/>
    <w:rsid w:val="00E25FDE"/>
    <w:rsid w:val="00E276DD"/>
    <w:rsid w:val="00E312C1"/>
    <w:rsid w:val="00E31EBB"/>
    <w:rsid w:val="00E3315A"/>
    <w:rsid w:val="00E35443"/>
    <w:rsid w:val="00E367F3"/>
    <w:rsid w:val="00E420D3"/>
    <w:rsid w:val="00E42C8E"/>
    <w:rsid w:val="00E4334D"/>
    <w:rsid w:val="00E44467"/>
    <w:rsid w:val="00E4447A"/>
    <w:rsid w:val="00E47A36"/>
    <w:rsid w:val="00E47B2E"/>
    <w:rsid w:val="00E50EDE"/>
    <w:rsid w:val="00E517ED"/>
    <w:rsid w:val="00E526B8"/>
    <w:rsid w:val="00E52EA1"/>
    <w:rsid w:val="00E52F63"/>
    <w:rsid w:val="00E5311A"/>
    <w:rsid w:val="00E53AB0"/>
    <w:rsid w:val="00E540C8"/>
    <w:rsid w:val="00E54F13"/>
    <w:rsid w:val="00E55290"/>
    <w:rsid w:val="00E55B77"/>
    <w:rsid w:val="00E56D50"/>
    <w:rsid w:val="00E575BF"/>
    <w:rsid w:val="00E627B7"/>
    <w:rsid w:val="00E62835"/>
    <w:rsid w:val="00E62C87"/>
    <w:rsid w:val="00E6527A"/>
    <w:rsid w:val="00E6527C"/>
    <w:rsid w:val="00E71C05"/>
    <w:rsid w:val="00E73055"/>
    <w:rsid w:val="00E7374E"/>
    <w:rsid w:val="00E76A6A"/>
    <w:rsid w:val="00E81398"/>
    <w:rsid w:val="00E816FF"/>
    <w:rsid w:val="00E83939"/>
    <w:rsid w:val="00E84DA2"/>
    <w:rsid w:val="00E864F9"/>
    <w:rsid w:val="00E86F9B"/>
    <w:rsid w:val="00E8716A"/>
    <w:rsid w:val="00E87A07"/>
    <w:rsid w:val="00E87A74"/>
    <w:rsid w:val="00E91052"/>
    <w:rsid w:val="00E91BDE"/>
    <w:rsid w:val="00E93AF8"/>
    <w:rsid w:val="00E93CE8"/>
    <w:rsid w:val="00E95009"/>
    <w:rsid w:val="00E97748"/>
    <w:rsid w:val="00EA2F40"/>
    <w:rsid w:val="00EA33BE"/>
    <w:rsid w:val="00EA52D5"/>
    <w:rsid w:val="00EA53A9"/>
    <w:rsid w:val="00EA56AF"/>
    <w:rsid w:val="00EA5A59"/>
    <w:rsid w:val="00EA6AC5"/>
    <w:rsid w:val="00EA777A"/>
    <w:rsid w:val="00EA7905"/>
    <w:rsid w:val="00EB0F01"/>
    <w:rsid w:val="00EB1077"/>
    <w:rsid w:val="00EB1A07"/>
    <w:rsid w:val="00EB587D"/>
    <w:rsid w:val="00EC0365"/>
    <w:rsid w:val="00EC2641"/>
    <w:rsid w:val="00EC3B5B"/>
    <w:rsid w:val="00EC535E"/>
    <w:rsid w:val="00EC58BB"/>
    <w:rsid w:val="00EC5D84"/>
    <w:rsid w:val="00EC5DBD"/>
    <w:rsid w:val="00EC6F57"/>
    <w:rsid w:val="00EC70DA"/>
    <w:rsid w:val="00ED0281"/>
    <w:rsid w:val="00ED0ACD"/>
    <w:rsid w:val="00ED0B4D"/>
    <w:rsid w:val="00ED1A48"/>
    <w:rsid w:val="00ED2DB7"/>
    <w:rsid w:val="00ED460A"/>
    <w:rsid w:val="00ED501D"/>
    <w:rsid w:val="00ED6217"/>
    <w:rsid w:val="00ED665F"/>
    <w:rsid w:val="00ED6BD6"/>
    <w:rsid w:val="00ED72EA"/>
    <w:rsid w:val="00EE0CD5"/>
    <w:rsid w:val="00EE18DC"/>
    <w:rsid w:val="00EE20A4"/>
    <w:rsid w:val="00EE3769"/>
    <w:rsid w:val="00EE378C"/>
    <w:rsid w:val="00EE4497"/>
    <w:rsid w:val="00EE777B"/>
    <w:rsid w:val="00EE7C85"/>
    <w:rsid w:val="00EF0DA2"/>
    <w:rsid w:val="00EF33DF"/>
    <w:rsid w:val="00EF458C"/>
    <w:rsid w:val="00EF4B5D"/>
    <w:rsid w:val="00EF4E0C"/>
    <w:rsid w:val="00EF56B2"/>
    <w:rsid w:val="00EF5949"/>
    <w:rsid w:val="00EF6AB8"/>
    <w:rsid w:val="00F00A27"/>
    <w:rsid w:val="00F01680"/>
    <w:rsid w:val="00F0306C"/>
    <w:rsid w:val="00F050BD"/>
    <w:rsid w:val="00F10270"/>
    <w:rsid w:val="00F111A8"/>
    <w:rsid w:val="00F114F4"/>
    <w:rsid w:val="00F1175A"/>
    <w:rsid w:val="00F11A6F"/>
    <w:rsid w:val="00F12E15"/>
    <w:rsid w:val="00F1345D"/>
    <w:rsid w:val="00F175EB"/>
    <w:rsid w:val="00F21B89"/>
    <w:rsid w:val="00F251C4"/>
    <w:rsid w:val="00F27762"/>
    <w:rsid w:val="00F30A76"/>
    <w:rsid w:val="00F31392"/>
    <w:rsid w:val="00F31C04"/>
    <w:rsid w:val="00F31EC6"/>
    <w:rsid w:val="00F3257C"/>
    <w:rsid w:val="00F32E32"/>
    <w:rsid w:val="00F331DA"/>
    <w:rsid w:val="00F33780"/>
    <w:rsid w:val="00F36D9D"/>
    <w:rsid w:val="00F37A58"/>
    <w:rsid w:val="00F40F19"/>
    <w:rsid w:val="00F41535"/>
    <w:rsid w:val="00F41AB5"/>
    <w:rsid w:val="00F42148"/>
    <w:rsid w:val="00F42A93"/>
    <w:rsid w:val="00F4393D"/>
    <w:rsid w:val="00F43A9E"/>
    <w:rsid w:val="00F440CD"/>
    <w:rsid w:val="00F44F7E"/>
    <w:rsid w:val="00F476FA"/>
    <w:rsid w:val="00F5176D"/>
    <w:rsid w:val="00F5265B"/>
    <w:rsid w:val="00F52A74"/>
    <w:rsid w:val="00F532F5"/>
    <w:rsid w:val="00F53610"/>
    <w:rsid w:val="00F53CA1"/>
    <w:rsid w:val="00F56A36"/>
    <w:rsid w:val="00F60317"/>
    <w:rsid w:val="00F61958"/>
    <w:rsid w:val="00F62F97"/>
    <w:rsid w:val="00F662E1"/>
    <w:rsid w:val="00F66419"/>
    <w:rsid w:val="00F66890"/>
    <w:rsid w:val="00F67B85"/>
    <w:rsid w:val="00F70312"/>
    <w:rsid w:val="00F71B52"/>
    <w:rsid w:val="00F72055"/>
    <w:rsid w:val="00F721DC"/>
    <w:rsid w:val="00F7263D"/>
    <w:rsid w:val="00F727D8"/>
    <w:rsid w:val="00F72D61"/>
    <w:rsid w:val="00F73B9F"/>
    <w:rsid w:val="00F76245"/>
    <w:rsid w:val="00F7761E"/>
    <w:rsid w:val="00F805CE"/>
    <w:rsid w:val="00F82A06"/>
    <w:rsid w:val="00F82D0F"/>
    <w:rsid w:val="00F8502B"/>
    <w:rsid w:val="00F8565A"/>
    <w:rsid w:val="00F85F2C"/>
    <w:rsid w:val="00F877EF"/>
    <w:rsid w:val="00F87C9C"/>
    <w:rsid w:val="00F9043B"/>
    <w:rsid w:val="00F9298D"/>
    <w:rsid w:val="00F92E2D"/>
    <w:rsid w:val="00F93A87"/>
    <w:rsid w:val="00F9477C"/>
    <w:rsid w:val="00F96516"/>
    <w:rsid w:val="00F96F62"/>
    <w:rsid w:val="00F9753E"/>
    <w:rsid w:val="00F9767C"/>
    <w:rsid w:val="00FA0BE1"/>
    <w:rsid w:val="00FA18E2"/>
    <w:rsid w:val="00FA357E"/>
    <w:rsid w:val="00FA4D56"/>
    <w:rsid w:val="00FA6561"/>
    <w:rsid w:val="00FA6CDA"/>
    <w:rsid w:val="00FA6CFB"/>
    <w:rsid w:val="00FA6DD5"/>
    <w:rsid w:val="00FB30B8"/>
    <w:rsid w:val="00FB77A4"/>
    <w:rsid w:val="00FC21D9"/>
    <w:rsid w:val="00FC2294"/>
    <w:rsid w:val="00FC31EA"/>
    <w:rsid w:val="00FC3EF1"/>
    <w:rsid w:val="00FC715E"/>
    <w:rsid w:val="00FC7650"/>
    <w:rsid w:val="00FD0148"/>
    <w:rsid w:val="00FD19A0"/>
    <w:rsid w:val="00FD20A6"/>
    <w:rsid w:val="00FD4644"/>
    <w:rsid w:val="00FD469F"/>
    <w:rsid w:val="00FD5297"/>
    <w:rsid w:val="00FD7592"/>
    <w:rsid w:val="00FE059F"/>
    <w:rsid w:val="00FE172E"/>
    <w:rsid w:val="00FE1932"/>
    <w:rsid w:val="00FE1B49"/>
    <w:rsid w:val="00FE2297"/>
    <w:rsid w:val="00FE599C"/>
    <w:rsid w:val="00FE645D"/>
    <w:rsid w:val="00FE6EF1"/>
    <w:rsid w:val="00FE7E3B"/>
    <w:rsid w:val="00FF084C"/>
    <w:rsid w:val="00FF0891"/>
    <w:rsid w:val="00FF201A"/>
    <w:rsid w:val="00FF2C3A"/>
    <w:rsid w:val="00FF3189"/>
    <w:rsid w:val="00FF4841"/>
    <w:rsid w:val="00FF61D1"/>
    <w:rsid w:val="00FF6223"/>
    <w:rsid w:val="00FF6BBA"/>
    <w:rsid w:val="00FF6F9B"/>
    <w:rsid w:val="00FF7AF7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0F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45486"/>
    <w:pPr>
      <w:keepNext/>
      <w:spacing w:after="0" w:line="240" w:lineRule="auto"/>
      <w:jc w:val="right"/>
      <w:outlineLvl w:val="3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1392"/>
    <w:rPr>
      <w:rFonts w:ascii="Calibri" w:hAnsi="Calibri" w:cs="Calibr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C6410F"/>
    <w:rPr>
      <w:color w:val="0000FF"/>
      <w:u w:val="single"/>
    </w:rPr>
  </w:style>
  <w:style w:type="paragraph" w:customStyle="1" w:styleId="ConsPlusNormal">
    <w:name w:val="ConsPlusNormal"/>
    <w:uiPriority w:val="99"/>
    <w:rsid w:val="00DC17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DD5BF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882A4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8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24E"/>
    <w:rPr>
      <w:rFonts w:ascii="Times New Roman" w:hAnsi="Times New Roman" w:cs="Times New Roman"/>
      <w:sz w:val="2"/>
      <w:szCs w:val="2"/>
      <w:lang w:eastAsia="en-US"/>
    </w:rPr>
  </w:style>
  <w:style w:type="paragraph" w:customStyle="1" w:styleId="msonormalmrcssattrmrcssattr">
    <w:name w:val="msonormal_mr_css_attr_mr_css_attr"/>
    <w:basedOn w:val="Normal"/>
    <w:uiPriority w:val="99"/>
    <w:rsid w:val="00033BF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1032</TotalTime>
  <Pages>2</Pages>
  <Words>476</Words>
  <Characters>2718</Characters>
  <Application>Microsoft Office Outlook</Application>
  <DocSecurity>0</DocSecurity>
  <Lines>0</Lines>
  <Paragraphs>0</Paragraphs>
  <ScaleCrop>false</ScaleCrop>
  <Company>СП "Корткерос"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Светлана Юрьевна</cp:lastModifiedBy>
  <cp:revision>62</cp:revision>
  <cp:lastPrinted>2024-12-02T08:48:00Z</cp:lastPrinted>
  <dcterms:created xsi:type="dcterms:W3CDTF">2012-12-13T13:08:00Z</dcterms:created>
  <dcterms:modified xsi:type="dcterms:W3CDTF">2024-12-02T09:44:00Z</dcterms:modified>
</cp:coreProperties>
</file>