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3510"/>
        <w:gridCol w:w="938"/>
        <w:gridCol w:w="1312"/>
        <w:gridCol w:w="3720"/>
      </w:tblGrid>
      <w:tr w:rsidR="008D7637">
        <w:trPr>
          <w:trHeight w:val="1617"/>
        </w:trPr>
        <w:tc>
          <w:tcPr>
            <w:tcW w:w="3510" w:type="dxa"/>
          </w:tcPr>
          <w:p w:rsidR="008D7637" w:rsidRPr="00745486" w:rsidRDefault="008D7637" w:rsidP="00DA5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«Кöрткерöс»</w:t>
            </w:r>
          </w:p>
          <w:p w:rsidR="008D7637" w:rsidRPr="00745486" w:rsidRDefault="008D7637" w:rsidP="00DA5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сикт овмöдчöминса </w:t>
            </w:r>
          </w:p>
          <w:p w:rsidR="008D7637" w:rsidRPr="00745486" w:rsidRDefault="008D7637" w:rsidP="00DA5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Сöвет</w:t>
            </w:r>
          </w:p>
        </w:tc>
        <w:tc>
          <w:tcPr>
            <w:tcW w:w="2250" w:type="dxa"/>
            <w:gridSpan w:val="2"/>
          </w:tcPr>
          <w:p w:rsidR="008D7637" w:rsidRPr="00745486" w:rsidRDefault="008D7637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3.25pt" o:ole="" fillcolor="window">
                  <v:imagedata r:id="rId4" o:title=""/>
                </v:shape>
                <o:OLEObject Type="Embed" ProgID="Word.Picture.8" ShapeID="_x0000_i1025" DrawAspect="Content" ObjectID="_1791106078" r:id="rId5"/>
              </w:object>
            </w:r>
          </w:p>
          <w:p w:rsidR="008D7637" w:rsidRPr="00745486" w:rsidRDefault="008D7637" w:rsidP="0074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8D7637" w:rsidRDefault="008D7637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Совет  </w:t>
            </w:r>
          </w:p>
          <w:p w:rsidR="008D7637" w:rsidRPr="00F36D9D" w:rsidRDefault="008D7637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сельского поселения </w:t>
            </w:r>
          </w:p>
          <w:p w:rsidR="008D7637" w:rsidRPr="00745486" w:rsidRDefault="008D7637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«Корткерос»</w:t>
            </w:r>
          </w:p>
        </w:tc>
      </w:tr>
      <w:tr w:rsidR="008D7637">
        <w:trPr>
          <w:cantSplit/>
          <w:trHeight w:val="635"/>
        </w:trPr>
        <w:tc>
          <w:tcPr>
            <w:tcW w:w="9480" w:type="dxa"/>
            <w:gridSpan w:val="4"/>
            <w:vAlign w:val="center"/>
          </w:tcPr>
          <w:p w:rsidR="008D7637" w:rsidRPr="00987C96" w:rsidRDefault="008D7637" w:rsidP="00987C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C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ПОМШУÖМ</w:t>
            </w:r>
          </w:p>
          <w:p w:rsidR="008D7637" w:rsidRDefault="008D7637" w:rsidP="00745486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D7637" w:rsidRDefault="008D7637" w:rsidP="00745486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8D7637" w:rsidRPr="00745486" w:rsidRDefault="008D7637" w:rsidP="00F04C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</w:tr>
      <w:tr w:rsidR="008D7637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8D7637" w:rsidRPr="00DA5350" w:rsidRDefault="008D7637" w:rsidP="00745486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24 октября 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5032" w:type="dxa"/>
            <w:gridSpan w:val="2"/>
            <w:vAlign w:val="center"/>
          </w:tcPr>
          <w:p w:rsidR="008D7637" w:rsidRPr="00DA5350" w:rsidRDefault="008D7637" w:rsidP="00745486">
            <w:pPr>
              <w:pStyle w:val="Heading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8D7637" w:rsidRPr="00745486">
        <w:trPr>
          <w:cantSplit/>
          <w:trHeight w:val="441"/>
        </w:trPr>
        <w:tc>
          <w:tcPr>
            <w:tcW w:w="9480" w:type="dxa"/>
            <w:gridSpan w:val="4"/>
            <w:vAlign w:val="center"/>
          </w:tcPr>
          <w:p w:rsidR="008D7637" w:rsidRPr="00DA5350" w:rsidRDefault="008D7637" w:rsidP="00745486">
            <w:pPr>
              <w:pStyle w:val="Heading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7637" w:rsidRPr="0040476A" w:rsidRDefault="008D7637" w:rsidP="00745486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76A">
              <w:rPr>
                <w:rFonts w:ascii="Times New Roman" w:hAnsi="Times New Roman" w:cs="Times New Roman"/>
              </w:rPr>
              <w:t xml:space="preserve">(Республика Коми, Корткеросский район, </w:t>
            </w:r>
            <w:r w:rsidRPr="0040476A">
              <w:rPr>
                <w:rFonts w:ascii="Times New Roman" w:hAnsi="Times New Roman" w:cs="Times New Roman"/>
                <w:lang w:val="en-US"/>
              </w:rPr>
              <w:t>c</w:t>
            </w:r>
            <w:r w:rsidRPr="0040476A">
              <w:rPr>
                <w:rFonts w:ascii="Times New Roman" w:hAnsi="Times New Roman" w:cs="Times New Roman"/>
              </w:rPr>
              <w:t>. Корткерос)</w:t>
            </w:r>
          </w:p>
        </w:tc>
      </w:tr>
    </w:tbl>
    <w:p w:rsidR="008D7637" w:rsidRPr="00745486" w:rsidRDefault="008D7637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передаче администрации муниципального района «Корткеросский» части полномочий по решению вопросов</w:t>
      </w: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местного значения на 2025 год  </w:t>
      </w:r>
    </w:p>
    <w:p w:rsidR="008D7637" w:rsidRDefault="008D7637" w:rsidP="00C6410F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37" w:rsidRDefault="008D7637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37" w:rsidRDefault="008D7637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9 Бюджетного кодекса Российской Федерации, ст. 14 Федерального закона от 06 октября 2003 года № 131-ФЗ «Об общих принципах организации местного самоуправления в Российской Федерации», ч. 3 ст.8 Устава сельского поселения «Корткерос», Совет сельского поселения «Корткерос» решил:</w:t>
      </w:r>
    </w:p>
    <w:p w:rsidR="008D7637" w:rsidRDefault="008D7637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2025 год администрации муниципального района «Корткеросский» осуществление части полномочий по решению вопросов местного значения за счет иных межбюджетных трансфертов, предоставляемых из бюджета сельского поселения «Корткерос» в бюджет муниципального района «Корткеросский» согласно приложению к настоящему решению.</w:t>
      </w:r>
    </w:p>
    <w:p w:rsidR="008D7637" w:rsidRDefault="008D7637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сельского поселения «Корткерос» заключить с администрацией муниципального района «Корткеросский» соглашение о передаче осуществления части передаваемых согласно пункту 1 настоящего решения полномочий, за счет иных межбюджетных трансфертов, предоставляемых из бюджета сельского поселения в бюджет муниципального  района  на 2025 год.</w:t>
      </w:r>
    </w:p>
    <w:p w:rsidR="008D7637" w:rsidRDefault="008D7637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 и распространяется на правоотношения, возникшие с 01 января 2025 года.</w:t>
      </w:r>
    </w:p>
    <w:p w:rsidR="008D7637" w:rsidRDefault="008D7637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37" w:rsidRDefault="008D7637" w:rsidP="00DD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5350">
        <w:rPr>
          <w:rFonts w:ascii="Times New Roman" w:hAnsi="Times New Roman" w:cs="Times New Roman"/>
          <w:b/>
          <w:bCs/>
          <w:sz w:val="32"/>
          <w:szCs w:val="32"/>
        </w:rPr>
        <w:t xml:space="preserve">Глава  сельского поселения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Pr="00DA53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И.А. Усачев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4838"/>
      </w:tblGrid>
      <w:tr w:rsidR="008D7637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D7637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37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«Корткерос»</w:t>
            </w:r>
          </w:p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D7637" w:rsidRDefault="008D7637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37" w:rsidRDefault="008D7637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37" w:rsidRPr="008D35EA" w:rsidRDefault="008D7637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>Перечень полномочий сельского поселения «Корткерос»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>передаваемых администрации муниципального района «Корткеросский»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D7637" w:rsidRPr="008D35EA" w:rsidRDefault="008D7637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2"/>
      </w:tblGrid>
      <w:tr w:rsidR="008D7637">
        <w:tc>
          <w:tcPr>
            <w:tcW w:w="4788" w:type="dxa"/>
          </w:tcPr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Вопрос местного значения (ст.14)</w:t>
            </w:r>
          </w:p>
        </w:tc>
        <w:tc>
          <w:tcPr>
            <w:tcW w:w="4782" w:type="dxa"/>
          </w:tcPr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Полномочия (в части)</w:t>
            </w:r>
          </w:p>
        </w:tc>
      </w:tr>
      <w:tr w:rsidR="008D7637">
        <w:tc>
          <w:tcPr>
            <w:tcW w:w="4788" w:type="dxa"/>
          </w:tcPr>
          <w:p w:rsidR="008D7637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4782" w:type="dxa"/>
          </w:tcPr>
          <w:p w:rsidR="008D7637" w:rsidRPr="008F6ECE" w:rsidRDefault="008D7637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Организация деятельности народных дружин.</w:t>
            </w:r>
          </w:p>
        </w:tc>
      </w:tr>
    </w:tbl>
    <w:p w:rsidR="008D7637" w:rsidRDefault="008D7637" w:rsidP="00071D6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8D7637" w:rsidSect="000521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10F"/>
    <w:rsid w:val="00002AC8"/>
    <w:rsid w:val="0000651A"/>
    <w:rsid w:val="00006EA5"/>
    <w:rsid w:val="0001190F"/>
    <w:rsid w:val="00013A2A"/>
    <w:rsid w:val="00013F48"/>
    <w:rsid w:val="00015F70"/>
    <w:rsid w:val="00016D73"/>
    <w:rsid w:val="0001736E"/>
    <w:rsid w:val="000177EC"/>
    <w:rsid w:val="000203E3"/>
    <w:rsid w:val="000207D0"/>
    <w:rsid w:val="000239BD"/>
    <w:rsid w:val="00024E72"/>
    <w:rsid w:val="00025D27"/>
    <w:rsid w:val="00026EE8"/>
    <w:rsid w:val="000273D2"/>
    <w:rsid w:val="00030ECF"/>
    <w:rsid w:val="000319C8"/>
    <w:rsid w:val="00032F78"/>
    <w:rsid w:val="000337C6"/>
    <w:rsid w:val="0003420A"/>
    <w:rsid w:val="00035126"/>
    <w:rsid w:val="00036198"/>
    <w:rsid w:val="000365B4"/>
    <w:rsid w:val="00037E12"/>
    <w:rsid w:val="00040B83"/>
    <w:rsid w:val="0004284A"/>
    <w:rsid w:val="000429F8"/>
    <w:rsid w:val="00042B4A"/>
    <w:rsid w:val="00043CB7"/>
    <w:rsid w:val="000444F8"/>
    <w:rsid w:val="000448D7"/>
    <w:rsid w:val="00045ACE"/>
    <w:rsid w:val="00046163"/>
    <w:rsid w:val="0005057B"/>
    <w:rsid w:val="00050AAF"/>
    <w:rsid w:val="00051165"/>
    <w:rsid w:val="00051EBE"/>
    <w:rsid w:val="000521FD"/>
    <w:rsid w:val="0005304A"/>
    <w:rsid w:val="00056072"/>
    <w:rsid w:val="00057B76"/>
    <w:rsid w:val="00060A4A"/>
    <w:rsid w:val="00062C84"/>
    <w:rsid w:val="00063E86"/>
    <w:rsid w:val="0006790C"/>
    <w:rsid w:val="00071D6B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085"/>
    <w:rsid w:val="000769FF"/>
    <w:rsid w:val="00081528"/>
    <w:rsid w:val="000817CF"/>
    <w:rsid w:val="00081945"/>
    <w:rsid w:val="00081B4E"/>
    <w:rsid w:val="0008264B"/>
    <w:rsid w:val="00082F34"/>
    <w:rsid w:val="00083F87"/>
    <w:rsid w:val="0008499E"/>
    <w:rsid w:val="000851A9"/>
    <w:rsid w:val="00086FDE"/>
    <w:rsid w:val="00091E36"/>
    <w:rsid w:val="000928CE"/>
    <w:rsid w:val="000967DC"/>
    <w:rsid w:val="00097341"/>
    <w:rsid w:val="000A43F3"/>
    <w:rsid w:val="000A4FE0"/>
    <w:rsid w:val="000A58E8"/>
    <w:rsid w:val="000A6746"/>
    <w:rsid w:val="000A7408"/>
    <w:rsid w:val="000B0456"/>
    <w:rsid w:val="000B0ACF"/>
    <w:rsid w:val="000B1BDC"/>
    <w:rsid w:val="000B30F1"/>
    <w:rsid w:val="000B5914"/>
    <w:rsid w:val="000B7303"/>
    <w:rsid w:val="000B755B"/>
    <w:rsid w:val="000B7F4C"/>
    <w:rsid w:val="000C0EB1"/>
    <w:rsid w:val="000C3CB3"/>
    <w:rsid w:val="000D23AE"/>
    <w:rsid w:val="000D2460"/>
    <w:rsid w:val="000D3D03"/>
    <w:rsid w:val="000D50A4"/>
    <w:rsid w:val="000D5B94"/>
    <w:rsid w:val="000D6E16"/>
    <w:rsid w:val="000E20F9"/>
    <w:rsid w:val="000E2C01"/>
    <w:rsid w:val="000E3E03"/>
    <w:rsid w:val="000E6899"/>
    <w:rsid w:val="000E7634"/>
    <w:rsid w:val="000E7879"/>
    <w:rsid w:val="000F1B9C"/>
    <w:rsid w:val="000F3735"/>
    <w:rsid w:val="000F431D"/>
    <w:rsid w:val="000F438F"/>
    <w:rsid w:val="00100D54"/>
    <w:rsid w:val="0010169E"/>
    <w:rsid w:val="00102ED4"/>
    <w:rsid w:val="0010407A"/>
    <w:rsid w:val="0010585C"/>
    <w:rsid w:val="00105B34"/>
    <w:rsid w:val="001065E5"/>
    <w:rsid w:val="00106CD7"/>
    <w:rsid w:val="00106E4D"/>
    <w:rsid w:val="00111A97"/>
    <w:rsid w:val="0011320E"/>
    <w:rsid w:val="0011408F"/>
    <w:rsid w:val="00114933"/>
    <w:rsid w:val="00115A83"/>
    <w:rsid w:val="00116CCC"/>
    <w:rsid w:val="001207B3"/>
    <w:rsid w:val="00120F29"/>
    <w:rsid w:val="0012184B"/>
    <w:rsid w:val="00122566"/>
    <w:rsid w:val="0012273A"/>
    <w:rsid w:val="001232CC"/>
    <w:rsid w:val="0012553F"/>
    <w:rsid w:val="00125A56"/>
    <w:rsid w:val="001278FD"/>
    <w:rsid w:val="00127D91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3217"/>
    <w:rsid w:val="001434FE"/>
    <w:rsid w:val="001435C8"/>
    <w:rsid w:val="00143D95"/>
    <w:rsid w:val="001440EB"/>
    <w:rsid w:val="0014534C"/>
    <w:rsid w:val="00147B08"/>
    <w:rsid w:val="0015066C"/>
    <w:rsid w:val="00150F14"/>
    <w:rsid w:val="00152CDA"/>
    <w:rsid w:val="00155538"/>
    <w:rsid w:val="00155DD7"/>
    <w:rsid w:val="00160633"/>
    <w:rsid w:val="00162F60"/>
    <w:rsid w:val="00163DA2"/>
    <w:rsid w:val="00164366"/>
    <w:rsid w:val="001649AB"/>
    <w:rsid w:val="00164AF8"/>
    <w:rsid w:val="00164F81"/>
    <w:rsid w:val="001652AA"/>
    <w:rsid w:val="001656FD"/>
    <w:rsid w:val="00166E89"/>
    <w:rsid w:val="00167E29"/>
    <w:rsid w:val="0017002E"/>
    <w:rsid w:val="001713CA"/>
    <w:rsid w:val="001723D4"/>
    <w:rsid w:val="00172825"/>
    <w:rsid w:val="00174130"/>
    <w:rsid w:val="001802AB"/>
    <w:rsid w:val="00180801"/>
    <w:rsid w:val="001810AC"/>
    <w:rsid w:val="00182307"/>
    <w:rsid w:val="00184CFB"/>
    <w:rsid w:val="001854B7"/>
    <w:rsid w:val="001924D6"/>
    <w:rsid w:val="00195E5C"/>
    <w:rsid w:val="0019637C"/>
    <w:rsid w:val="00196B1C"/>
    <w:rsid w:val="001A01AC"/>
    <w:rsid w:val="001A0A95"/>
    <w:rsid w:val="001A0D7B"/>
    <w:rsid w:val="001A175A"/>
    <w:rsid w:val="001A2CBC"/>
    <w:rsid w:val="001A4BAE"/>
    <w:rsid w:val="001A4D50"/>
    <w:rsid w:val="001A5401"/>
    <w:rsid w:val="001A62DB"/>
    <w:rsid w:val="001A7901"/>
    <w:rsid w:val="001A7AC7"/>
    <w:rsid w:val="001B2BA4"/>
    <w:rsid w:val="001B3A00"/>
    <w:rsid w:val="001B5EA4"/>
    <w:rsid w:val="001C1280"/>
    <w:rsid w:val="001C1D36"/>
    <w:rsid w:val="001C1E14"/>
    <w:rsid w:val="001C2EBB"/>
    <w:rsid w:val="001C41A8"/>
    <w:rsid w:val="001C4B8A"/>
    <w:rsid w:val="001C5752"/>
    <w:rsid w:val="001C5F27"/>
    <w:rsid w:val="001D16B8"/>
    <w:rsid w:val="001D4A6B"/>
    <w:rsid w:val="001D5277"/>
    <w:rsid w:val="001D5EB2"/>
    <w:rsid w:val="001D63AF"/>
    <w:rsid w:val="001D6B6A"/>
    <w:rsid w:val="001D6E35"/>
    <w:rsid w:val="001D7A65"/>
    <w:rsid w:val="001E0A01"/>
    <w:rsid w:val="001E0AFE"/>
    <w:rsid w:val="001E12B5"/>
    <w:rsid w:val="001E2312"/>
    <w:rsid w:val="001E303D"/>
    <w:rsid w:val="001E3455"/>
    <w:rsid w:val="001E54E5"/>
    <w:rsid w:val="001E638E"/>
    <w:rsid w:val="001E75D0"/>
    <w:rsid w:val="001F2987"/>
    <w:rsid w:val="00200142"/>
    <w:rsid w:val="00201166"/>
    <w:rsid w:val="00201B6E"/>
    <w:rsid w:val="002033F7"/>
    <w:rsid w:val="002034B7"/>
    <w:rsid w:val="002041C4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07CB9"/>
    <w:rsid w:val="002102BA"/>
    <w:rsid w:val="00210E09"/>
    <w:rsid w:val="00210F85"/>
    <w:rsid w:val="002110D1"/>
    <w:rsid w:val="00211D45"/>
    <w:rsid w:val="002130B8"/>
    <w:rsid w:val="00213E21"/>
    <w:rsid w:val="002154AA"/>
    <w:rsid w:val="00215B39"/>
    <w:rsid w:val="00216148"/>
    <w:rsid w:val="00216748"/>
    <w:rsid w:val="00216CB2"/>
    <w:rsid w:val="00216E1D"/>
    <w:rsid w:val="00225EEE"/>
    <w:rsid w:val="002267DD"/>
    <w:rsid w:val="00234C68"/>
    <w:rsid w:val="0023568E"/>
    <w:rsid w:val="00240923"/>
    <w:rsid w:val="0024107E"/>
    <w:rsid w:val="00242C13"/>
    <w:rsid w:val="00243632"/>
    <w:rsid w:val="002450A5"/>
    <w:rsid w:val="00245B61"/>
    <w:rsid w:val="00246632"/>
    <w:rsid w:val="00246737"/>
    <w:rsid w:val="002475B9"/>
    <w:rsid w:val="0025341F"/>
    <w:rsid w:val="0025373C"/>
    <w:rsid w:val="00254448"/>
    <w:rsid w:val="00254604"/>
    <w:rsid w:val="00254618"/>
    <w:rsid w:val="00254CBA"/>
    <w:rsid w:val="00254F09"/>
    <w:rsid w:val="00257EBD"/>
    <w:rsid w:val="00260298"/>
    <w:rsid w:val="00260A63"/>
    <w:rsid w:val="00261C45"/>
    <w:rsid w:val="0026279A"/>
    <w:rsid w:val="00262D3F"/>
    <w:rsid w:val="0026347F"/>
    <w:rsid w:val="002639C7"/>
    <w:rsid w:val="00265714"/>
    <w:rsid w:val="00266254"/>
    <w:rsid w:val="0026661A"/>
    <w:rsid w:val="00267633"/>
    <w:rsid w:val="00267A2E"/>
    <w:rsid w:val="00270032"/>
    <w:rsid w:val="00270450"/>
    <w:rsid w:val="002708E5"/>
    <w:rsid w:val="00272382"/>
    <w:rsid w:val="00273764"/>
    <w:rsid w:val="002741D9"/>
    <w:rsid w:val="002771D2"/>
    <w:rsid w:val="002773F2"/>
    <w:rsid w:val="0028060A"/>
    <w:rsid w:val="00280613"/>
    <w:rsid w:val="002818D8"/>
    <w:rsid w:val="00281CB4"/>
    <w:rsid w:val="00282A8A"/>
    <w:rsid w:val="00284106"/>
    <w:rsid w:val="00285147"/>
    <w:rsid w:val="002856D9"/>
    <w:rsid w:val="00286931"/>
    <w:rsid w:val="00290CA2"/>
    <w:rsid w:val="00295DE8"/>
    <w:rsid w:val="00296845"/>
    <w:rsid w:val="00297405"/>
    <w:rsid w:val="00297A53"/>
    <w:rsid w:val="00297F4D"/>
    <w:rsid w:val="002A2752"/>
    <w:rsid w:val="002A3E86"/>
    <w:rsid w:val="002A41A0"/>
    <w:rsid w:val="002A5CB5"/>
    <w:rsid w:val="002A606C"/>
    <w:rsid w:val="002B0622"/>
    <w:rsid w:val="002B25E3"/>
    <w:rsid w:val="002B2691"/>
    <w:rsid w:val="002B2A2B"/>
    <w:rsid w:val="002B3395"/>
    <w:rsid w:val="002B4C80"/>
    <w:rsid w:val="002B4D27"/>
    <w:rsid w:val="002B57AB"/>
    <w:rsid w:val="002B58EA"/>
    <w:rsid w:val="002B5A9F"/>
    <w:rsid w:val="002B5BDB"/>
    <w:rsid w:val="002B5FE2"/>
    <w:rsid w:val="002B6B7B"/>
    <w:rsid w:val="002B71D7"/>
    <w:rsid w:val="002C0702"/>
    <w:rsid w:val="002C27F5"/>
    <w:rsid w:val="002C2AE4"/>
    <w:rsid w:val="002C2B72"/>
    <w:rsid w:val="002C3EB7"/>
    <w:rsid w:val="002C49BE"/>
    <w:rsid w:val="002C5DDD"/>
    <w:rsid w:val="002C6375"/>
    <w:rsid w:val="002C6575"/>
    <w:rsid w:val="002C666C"/>
    <w:rsid w:val="002D29A8"/>
    <w:rsid w:val="002D5AD6"/>
    <w:rsid w:val="002D6162"/>
    <w:rsid w:val="002D6577"/>
    <w:rsid w:val="002D687D"/>
    <w:rsid w:val="002D6F9E"/>
    <w:rsid w:val="002D6FB3"/>
    <w:rsid w:val="002D7193"/>
    <w:rsid w:val="002E1074"/>
    <w:rsid w:val="002E11E4"/>
    <w:rsid w:val="002E1C95"/>
    <w:rsid w:val="002E6768"/>
    <w:rsid w:val="002E6EFB"/>
    <w:rsid w:val="002E7189"/>
    <w:rsid w:val="002F13C0"/>
    <w:rsid w:val="002F2D9D"/>
    <w:rsid w:val="002F32DA"/>
    <w:rsid w:val="002F387F"/>
    <w:rsid w:val="002F4520"/>
    <w:rsid w:val="002F59DA"/>
    <w:rsid w:val="002F68F9"/>
    <w:rsid w:val="002F7C14"/>
    <w:rsid w:val="00303C44"/>
    <w:rsid w:val="003044BF"/>
    <w:rsid w:val="00305D32"/>
    <w:rsid w:val="00310793"/>
    <w:rsid w:val="00311163"/>
    <w:rsid w:val="00311B7F"/>
    <w:rsid w:val="00312C4A"/>
    <w:rsid w:val="00313CFB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44CC"/>
    <w:rsid w:val="00324980"/>
    <w:rsid w:val="00325624"/>
    <w:rsid w:val="003275C9"/>
    <w:rsid w:val="003307C2"/>
    <w:rsid w:val="003320BB"/>
    <w:rsid w:val="003332BB"/>
    <w:rsid w:val="00335152"/>
    <w:rsid w:val="00340A6E"/>
    <w:rsid w:val="00341162"/>
    <w:rsid w:val="00341E05"/>
    <w:rsid w:val="00343590"/>
    <w:rsid w:val="0034434A"/>
    <w:rsid w:val="00345559"/>
    <w:rsid w:val="00345775"/>
    <w:rsid w:val="00347748"/>
    <w:rsid w:val="003479C9"/>
    <w:rsid w:val="00351CEB"/>
    <w:rsid w:val="003522A4"/>
    <w:rsid w:val="00355227"/>
    <w:rsid w:val="0035573B"/>
    <w:rsid w:val="003559D6"/>
    <w:rsid w:val="00360F61"/>
    <w:rsid w:val="0036140D"/>
    <w:rsid w:val="003614BC"/>
    <w:rsid w:val="003620F4"/>
    <w:rsid w:val="00364384"/>
    <w:rsid w:val="00365253"/>
    <w:rsid w:val="00366CB0"/>
    <w:rsid w:val="00373340"/>
    <w:rsid w:val="00373906"/>
    <w:rsid w:val="00374264"/>
    <w:rsid w:val="003752F7"/>
    <w:rsid w:val="003759FE"/>
    <w:rsid w:val="00375D4D"/>
    <w:rsid w:val="003761E4"/>
    <w:rsid w:val="003762B1"/>
    <w:rsid w:val="003804B0"/>
    <w:rsid w:val="003806F1"/>
    <w:rsid w:val="00380B74"/>
    <w:rsid w:val="00382E00"/>
    <w:rsid w:val="0038319A"/>
    <w:rsid w:val="00384BDD"/>
    <w:rsid w:val="00384F48"/>
    <w:rsid w:val="00384F74"/>
    <w:rsid w:val="003858DD"/>
    <w:rsid w:val="003873D1"/>
    <w:rsid w:val="00387742"/>
    <w:rsid w:val="003878C2"/>
    <w:rsid w:val="00387CC5"/>
    <w:rsid w:val="00387DFD"/>
    <w:rsid w:val="00390156"/>
    <w:rsid w:val="003A095F"/>
    <w:rsid w:val="003A17AB"/>
    <w:rsid w:val="003A1993"/>
    <w:rsid w:val="003A28F0"/>
    <w:rsid w:val="003A2E59"/>
    <w:rsid w:val="003A404B"/>
    <w:rsid w:val="003A535A"/>
    <w:rsid w:val="003A6D80"/>
    <w:rsid w:val="003B01B2"/>
    <w:rsid w:val="003B0AFD"/>
    <w:rsid w:val="003B2FD1"/>
    <w:rsid w:val="003B345E"/>
    <w:rsid w:val="003B3C1B"/>
    <w:rsid w:val="003B56D2"/>
    <w:rsid w:val="003B5AB8"/>
    <w:rsid w:val="003B6AFB"/>
    <w:rsid w:val="003B7E0F"/>
    <w:rsid w:val="003C0522"/>
    <w:rsid w:val="003C055A"/>
    <w:rsid w:val="003C0E86"/>
    <w:rsid w:val="003C3070"/>
    <w:rsid w:val="003C4249"/>
    <w:rsid w:val="003C51C6"/>
    <w:rsid w:val="003C6391"/>
    <w:rsid w:val="003C6746"/>
    <w:rsid w:val="003C7ECB"/>
    <w:rsid w:val="003D0383"/>
    <w:rsid w:val="003D10AF"/>
    <w:rsid w:val="003D156D"/>
    <w:rsid w:val="003D27A4"/>
    <w:rsid w:val="003D2C44"/>
    <w:rsid w:val="003D3458"/>
    <w:rsid w:val="003D377C"/>
    <w:rsid w:val="003D4FDE"/>
    <w:rsid w:val="003D5D94"/>
    <w:rsid w:val="003D682F"/>
    <w:rsid w:val="003D6D1B"/>
    <w:rsid w:val="003E104F"/>
    <w:rsid w:val="003E1052"/>
    <w:rsid w:val="003E11CB"/>
    <w:rsid w:val="003E22B2"/>
    <w:rsid w:val="003E2A94"/>
    <w:rsid w:val="003E2DC2"/>
    <w:rsid w:val="003E39BB"/>
    <w:rsid w:val="003E4B6B"/>
    <w:rsid w:val="003E5590"/>
    <w:rsid w:val="003E5B24"/>
    <w:rsid w:val="003E5B97"/>
    <w:rsid w:val="003E5E2B"/>
    <w:rsid w:val="003E7DFA"/>
    <w:rsid w:val="003F09B7"/>
    <w:rsid w:val="003F1285"/>
    <w:rsid w:val="003F3D9D"/>
    <w:rsid w:val="003F3FF8"/>
    <w:rsid w:val="003F4477"/>
    <w:rsid w:val="003F49BE"/>
    <w:rsid w:val="003F50FC"/>
    <w:rsid w:val="003F5B86"/>
    <w:rsid w:val="003F7CE8"/>
    <w:rsid w:val="0040254D"/>
    <w:rsid w:val="00402E30"/>
    <w:rsid w:val="0040476A"/>
    <w:rsid w:val="00404C63"/>
    <w:rsid w:val="004065E3"/>
    <w:rsid w:val="00407951"/>
    <w:rsid w:val="004137CE"/>
    <w:rsid w:val="00413A36"/>
    <w:rsid w:val="004146F0"/>
    <w:rsid w:val="00414ED3"/>
    <w:rsid w:val="0041522D"/>
    <w:rsid w:val="00415F10"/>
    <w:rsid w:val="0041608E"/>
    <w:rsid w:val="004164D3"/>
    <w:rsid w:val="00416DA9"/>
    <w:rsid w:val="004209AC"/>
    <w:rsid w:val="0042105C"/>
    <w:rsid w:val="004227B4"/>
    <w:rsid w:val="004239C7"/>
    <w:rsid w:val="004267AD"/>
    <w:rsid w:val="00430A34"/>
    <w:rsid w:val="00434750"/>
    <w:rsid w:val="004360ED"/>
    <w:rsid w:val="00437992"/>
    <w:rsid w:val="0044017C"/>
    <w:rsid w:val="0044029B"/>
    <w:rsid w:val="004442CF"/>
    <w:rsid w:val="0044466F"/>
    <w:rsid w:val="004475E5"/>
    <w:rsid w:val="00450987"/>
    <w:rsid w:val="00450E4E"/>
    <w:rsid w:val="00451F0B"/>
    <w:rsid w:val="0045241F"/>
    <w:rsid w:val="00454FBD"/>
    <w:rsid w:val="00455058"/>
    <w:rsid w:val="00455F3E"/>
    <w:rsid w:val="004571DA"/>
    <w:rsid w:val="00457E49"/>
    <w:rsid w:val="00460EF9"/>
    <w:rsid w:val="00462069"/>
    <w:rsid w:val="0046265D"/>
    <w:rsid w:val="00463839"/>
    <w:rsid w:val="0046421B"/>
    <w:rsid w:val="00464376"/>
    <w:rsid w:val="00466CF0"/>
    <w:rsid w:val="00467447"/>
    <w:rsid w:val="004703B0"/>
    <w:rsid w:val="004723FA"/>
    <w:rsid w:val="00472997"/>
    <w:rsid w:val="004733A0"/>
    <w:rsid w:val="00473688"/>
    <w:rsid w:val="00473938"/>
    <w:rsid w:val="00474DEB"/>
    <w:rsid w:val="00475E38"/>
    <w:rsid w:val="0047646D"/>
    <w:rsid w:val="004767E8"/>
    <w:rsid w:val="00476CF8"/>
    <w:rsid w:val="00476F8D"/>
    <w:rsid w:val="00477818"/>
    <w:rsid w:val="00477CC9"/>
    <w:rsid w:val="00480AE3"/>
    <w:rsid w:val="00482876"/>
    <w:rsid w:val="004832FB"/>
    <w:rsid w:val="004850E8"/>
    <w:rsid w:val="0048620D"/>
    <w:rsid w:val="00486F27"/>
    <w:rsid w:val="00490C6A"/>
    <w:rsid w:val="0049156F"/>
    <w:rsid w:val="00491C29"/>
    <w:rsid w:val="00492DED"/>
    <w:rsid w:val="00493225"/>
    <w:rsid w:val="00493DCE"/>
    <w:rsid w:val="00497561"/>
    <w:rsid w:val="004A0433"/>
    <w:rsid w:val="004A04B4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5361"/>
    <w:rsid w:val="004B5B26"/>
    <w:rsid w:val="004B5C32"/>
    <w:rsid w:val="004B7097"/>
    <w:rsid w:val="004C11D9"/>
    <w:rsid w:val="004C4794"/>
    <w:rsid w:val="004C4AE5"/>
    <w:rsid w:val="004C53CB"/>
    <w:rsid w:val="004C6A91"/>
    <w:rsid w:val="004D09B5"/>
    <w:rsid w:val="004D123E"/>
    <w:rsid w:val="004D12BE"/>
    <w:rsid w:val="004D3141"/>
    <w:rsid w:val="004D42B7"/>
    <w:rsid w:val="004D5B25"/>
    <w:rsid w:val="004D62F3"/>
    <w:rsid w:val="004D6A8A"/>
    <w:rsid w:val="004D6BAA"/>
    <w:rsid w:val="004D7690"/>
    <w:rsid w:val="004D781C"/>
    <w:rsid w:val="004E05B6"/>
    <w:rsid w:val="004E4E23"/>
    <w:rsid w:val="004E5800"/>
    <w:rsid w:val="004E6454"/>
    <w:rsid w:val="004F02E9"/>
    <w:rsid w:val="004F03DD"/>
    <w:rsid w:val="004F086F"/>
    <w:rsid w:val="004F10AB"/>
    <w:rsid w:val="004F2003"/>
    <w:rsid w:val="004F2E5D"/>
    <w:rsid w:val="004F4460"/>
    <w:rsid w:val="004F4E97"/>
    <w:rsid w:val="004F526B"/>
    <w:rsid w:val="004F6168"/>
    <w:rsid w:val="004F6296"/>
    <w:rsid w:val="004F64EB"/>
    <w:rsid w:val="004F68D2"/>
    <w:rsid w:val="004F709E"/>
    <w:rsid w:val="004F772F"/>
    <w:rsid w:val="0050356E"/>
    <w:rsid w:val="00503680"/>
    <w:rsid w:val="00503CC6"/>
    <w:rsid w:val="005069F1"/>
    <w:rsid w:val="00506D8D"/>
    <w:rsid w:val="00506E13"/>
    <w:rsid w:val="0051060B"/>
    <w:rsid w:val="0051105C"/>
    <w:rsid w:val="00511822"/>
    <w:rsid w:val="00512EF8"/>
    <w:rsid w:val="00513E7E"/>
    <w:rsid w:val="00513FF1"/>
    <w:rsid w:val="00515115"/>
    <w:rsid w:val="005162D1"/>
    <w:rsid w:val="00516E0D"/>
    <w:rsid w:val="00517ACC"/>
    <w:rsid w:val="0052232C"/>
    <w:rsid w:val="00524189"/>
    <w:rsid w:val="005252C2"/>
    <w:rsid w:val="00525688"/>
    <w:rsid w:val="00525987"/>
    <w:rsid w:val="005277C6"/>
    <w:rsid w:val="005278F0"/>
    <w:rsid w:val="005303AC"/>
    <w:rsid w:val="00531A0B"/>
    <w:rsid w:val="005333B4"/>
    <w:rsid w:val="0053392E"/>
    <w:rsid w:val="0053554D"/>
    <w:rsid w:val="00536AC4"/>
    <w:rsid w:val="005401CC"/>
    <w:rsid w:val="0054028B"/>
    <w:rsid w:val="00541608"/>
    <w:rsid w:val="00541651"/>
    <w:rsid w:val="00541B6A"/>
    <w:rsid w:val="00543DC9"/>
    <w:rsid w:val="0054603A"/>
    <w:rsid w:val="0055095C"/>
    <w:rsid w:val="00551D1A"/>
    <w:rsid w:val="00553310"/>
    <w:rsid w:val="005578AA"/>
    <w:rsid w:val="00560CAF"/>
    <w:rsid w:val="00561EF8"/>
    <w:rsid w:val="00563405"/>
    <w:rsid w:val="00563DC2"/>
    <w:rsid w:val="00564059"/>
    <w:rsid w:val="005650A7"/>
    <w:rsid w:val="00565238"/>
    <w:rsid w:val="0056570D"/>
    <w:rsid w:val="0056653F"/>
    <w:rsid w:val="00566C9D"/>
    <w:rsid w:val="00567553"/>
    <w:rsid w:val="0056798C"/>
    <w:rsid w:val="005716F9"/>
    <w:rsid w:val="00571CE1"/>
    <w:rsid w:val="00574385"/>
    <w:rsid w:val="00574CC6"/>
    <w:rsid w:val="00576258"/>
    <w:rsid w:val="005762A2"/>
    <w:rsid w:val="0058086C"/>
    <w:rsid w:val="00581C80"/>
    <w:rsid w:val="00582A1A"/>
    <w:rsid w:val="005833D6"/>
    <w:rsid w:val="005849C8"/>
    <w:rsid w:val="00585ECD"/>
    <w:rsid w:val="005871A6"/>
    <w:rsid w:val="005875EC"/>
    <w:rsid w:val="00590DA1"/>
    <w:rsid w:val="00592DAB"/>
    <w:rsid w:val="0059379D"/>
    <w:rsid w:val="00595915"/>
    <w:rsid w:val="005962E4"/>
    <w:rsid w:val="0059718F"/>
    <w:rsid w:val="005A0942"/>
    <w:rsid w:val="005A0DBD"/>
    <w:rsid w:val="005A1919"/>
    <w:rsid w:val="005A2D3C"/>
    <w:rsid w:val="005A30B1"/>
    <w:rsid w:val="005A345B"/>
    <w:rsid w:val="005A4782"/>
    <w:rsid w:val="005A5861"/>
    <w:rsid w:val="005A62AB"/>
    <w:rsid w:val="005B2150"/>
    <w:rsid w:val="005B2358"/>
    <w:rsid w:val="005B3AC4"/>
    <w:rsid w:val="005B3CC8"/>
    <w:rsid w:val="005B3EEC"/>
    <w:rsid w:val="005B5211"/>
    <w:rsid w:val="005C06F5"/>
    <w:rsid w:val="005C145A"/>
    <w:rsid w:val="005C1CE6"/>
    <w:rsid w:val="005C1F38"/>
    <w:rsid w:val="005C3383"/>
    <w:rsid w:val="005C76B4"/>
    <w:rsid w:val="005C7AF7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399B"/>
    <w:rsid w:val="005E5155"/>
    <w:rsid w:val="005E5E79"/>
    <w:rsid w:val="005E6444"/>
    <w:rsid w:val="005E6C08"/>
    <w:rsid w:val="005E7F9C"/>
    <w:rsid w:val="005F0620"/>
    <w:rsid w:val="005F0742"/>
    <w:rsid w:val="005F4120"/>
    <w:rsid w:val="005F6E59"/>
    <w:rsid w:val="006016CA"/>
    <w:rsid w:val="006026BA"/>
    <w:rsid w:val="00603AC4"/>
    <w:rsid w:val="00604232"/>
    <w:rsid w:val="00604820"/>
    <w:rsid w:val="00604921"/>
    <w:rsid w:val="00605A00"/>
    <w:rsid w:val="00606C18"/>
    <w:rsid w:val="006071D4"/>
    <w:rsid w:val="0060750C"/>
    <w:rsid w:val="0061210C"/>
    <w:rsid w:val="00612720"/>
    <w:rsid w:val="0061307D"/>
    <w:rsid w:val="0061527E"/>
    <w:rsid w:val="00617E71"/>
    <w:rsid w:val="00617E7A"/>
    <w:rsid w:val="00620E64"/>
    <w:rsid w:val="006212DF"/>
    <w:rsid w:val="00623277"/>
    <w:rsid w:val="006235B9"/>
    <w:rsid w:val="006262B6"/>
    <w:rsid w:val="006267C3"/>
    <w:rsid w:val="00626F4F"/>
    <w:rsid w:val="00630173"/>
    <w:rsid w:val="006305BD"/>
    <w:rsid w:val="0063129B"/>
    <w:rsid w:val="006349E6"/>
    <w:rsid w:val="00634A35"/>
    <w:rsid w:val="00635633"/>
    <w:rsid w:val="00636B3F"/>
    <w:rsid w:val="006374B7"/>
    <w:rsid w:val="00637548"/>
    <w:rsid w:val="006376EC"/>
    <w:rsid w:val="0064071E"/>
    <w:rsid w:val="00640BA8"/>
    <w:rsid w:val="006411EF"/>
    <w:rsid w:val="0064427C"/>
    <w:rsid w:val="00644A32"/>
    <w:rsid w:val="006467B4"/>
    <w:rsid w:val="00647565"/>
    <w:rsid w:val="00647A22"/>
    <w:rsid w:val="006533AE"/>
    <w:rsid w:val="00653AF9"/>
    <w:rsid w:val="006562F6"/>
    <w:rsid w:val="00656607"/>
    <w:rsid w:val="0065752F"/>
    <w:rsid w:val="00660C75"/>
    <w:rsid w:val="006629EF"/>
    <w:rsid w:val="0066599C"/>
    <w:rsid w:val="00667B1B"/>
    <w:rsid w:val="006719F9"/>
    <w:rsid w:val="0067305D"/>
    <w:rsid w:val="00674797"/>
    <w:rsid w:val="006771FB"/>
    <w:rsid w:val="00677667"/>
    <w:rsid w:val="00677694"/>
    <w:rsid w:val="00681CAD"/>
    <w:rsid w:val="00681D11"/>
    <w:rsid w:val="00682529"/>
    <w:rsid w:val="00683CCA"/>
    <w:rsid w:val="0068438C"/>
    <w:rsid w:val="0068717E"/>
    <w:rsid w:val="0069051A"/>
    <w:rsid w:val="00690DA2"/>
    <w:rsid w:val="00690E89"/>
    <w:rsid w:val="006937DA"/>
    <w:rsid w:val="00694B21"/>
    <w:rsid w:val="00694E81"/>
    <w:rsid w:val="006959CA"/>
    <w:rsid w:val="00696142"/>
    <w:rsid w:val="006962F8"/>
    <w:rsid w:val="006A0702"/>
    <w:rsid w:val="006A25C4"/>
    <w:rsid w:val="006A2F13"/>
    <w:rsid w:val="006A3625"/>
    <w:rsid w:val="006A3B88"/>
    <w:rsid w:val="006A3C6D"/>
    <w:rsid w:val="006A4F32"/>
    <w:rsid w:val="006A5A87"/>
    <w:rsid w:val="006A6463"/>
    <w:rsid w:val="006A691D"/>
    <w:rsid w:val="006B0A78"/>
    <w:rsid w:val="006B0C9D"/>
    <w:rsid w:val="006B169C"/>
    <w:rsid w:val="006B2218"/>
    <w:rsid w:val="006B25AA"/>
    <w:rsid w:val="006B3710"/>
    <w:rsid w:val="006B426B"/>
    <w:rsid w:val="006B62D9"/>
    <w:rsid w:val="006B7199"/>
    <w:rsid w:val="006C0F5F"/>
    <w:rsid w:val="006C13C8"/>
    <w:rsid w:val="006C16A3"/>
    <w:rsid w:val="006C4679"/>
    <w:rsid w:val="006C733B"/>
    <w:rsid w:val="006D1550"/>
    <w:rsid w:val="006D277A"/>
    <w:rsid w:val="006D5614"/>
    <w:rsid w:val="006D5EA4"/>
    <w:rsid w:val="006D732F"/>
    <w:rsid w:val="006E02C1"/>
    <w:rsid w:val="006E127B"/>
    <w:rsid w:val="006E1C93"/>
    <w:rsid w:val="006E595B"/>
    <w:rsid w:val="006E5C93"/>
    <w:rsid w:val="006E7A82"/>
    <w:rsid w:val="006E7FF4"/>
    <w:rsid w:val="006F1A36"/>
    <w:rsid w:val="006F38FB"/>
    <w:rsid w:val="006F444B"/>
    <w:rsid w:val="006F6E22"/>
    <w:rsid w:val="006F6F53"/>
    <w:rsid w:val="006F79DD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6D2A"/>
    <w:rsid w:val="00707411"/>
    <w:rsid w:val="00707663"/>
    <w:rsid w:val="0071027F"/>
    <w:rsid w:val="00711E12"/>
    <w:rsid w:val="00713BCD"/>
    <w:rsid w:val="00714F8B"/>
    <w:rsid w:val="00715114"/>
    <w:rsid w:val="00715D53"/>
    <w:rsid w:val="0071636F"/>
    <w:rsid w:val="0071674D"/>
    <w:rsid w:val="00716FF9"/>
    <w:rsid w:val="00717DB4"/>
    <w:rsid w:val="0072012D"/>
    <w:rsid w:val="007204D8"/>
    <w:rsid w:val="007227E4"/>
    <w:rsid w:val="00722B2A"/>
    <w:rsid w:val="00723387"/>
    <w:rsid w:val="00726DCD"/>
    <w:rsid w:val="00726E89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C25"/>
    <w:rsid w:val="0074037D"/>
    <w:rsid w:val="00741050"/>
    <w:rsid w:val="00741EEF"/>
    <w:rsid w:val="0074221A"/>
    <w:rsid w:val="00743324"/>
    <w:rsid w:val="00744F68"/>
    <w:rsid w:val="00745254"/>
    <w:rsid w:val="00745486"/>
    <w:rsid w:val="0074660F"/>
    <w:rsid w:val="00747962"/>
    <w:rsid w:val="007479D3"/>
    <w:rsid w:val="00750256"/>
    <w:rsid w:val="0075296D"/>
    <w:rsid w:val="00752F38"/>
    <w:rsid w:val="00753008"/>
    <w:rsid w:val="00753979"/>
    <w:rsid w:val="007540C7"/>
    <w:rsid w:val="00754453"/>
    <w:rsid w:val="00754787"/>
    <w:rsid w:val="00754CC2"/>
    <w:rsid w:val="00755798"/>
    <w:rsid w:val="007557B3"/>
    <w:rsid w:val="00756621"/>
    <w:rsid w:val="0076023D"/>
    <w:rsid w:val="007611EF"/>
    <w:rsid w:val="007616B3"/>
    <w:rsid w:val="0076278A"/>
    <w:rsid w:val="0076332B"/>
    <w:rsid w:val="007639E3"/>
    <w:rsid w:val="00763AD9"/>
    <w:rsid w:val="00767F67"/>
    <w:rsid w:val="0077228C"/>
    <w:rsid w:val="007732FD"/>
    <w:rsid w:val="007742C9"/>
    <w:rsid w:val="007743C3"/>
    <w:rsid w:val="007810C9"/>
    <w:rsid w:val="00781672"/>
    <w:rsid w:val="00782B69"/>
    <w:rsid w:val="00783011"/>
    <w:rsid w:val="00785A9C"/>
    <w:rsid w:val="00785B8D"/>
    <w:rsid w:val="007867A2"/>
    <w:rsid w:val="007914F1"/>
    <w:rsid w:val="00792456"/>
    <w:rsid w:val="00793FD2"/>
    <w:rsid w:val="007958A9"/>
    <w:rsid w:val="00796D29"/>
    <w:rsid w:val="00796D70"/>
    <w:rsid w:val="007A1641"/>
    <w:rsid w:val="007A44B2"/>
    <w:rsid w:val="007A4A40"/>
    <w:rsid w:val="007A730E"/>
    <w:rsid w:val="007A73A0"/>
    <w:rsid w:val="007A7DE6"/>
    <w:rsid w:val="007A7F43"/>
    <w:rsid w:val="007B05FF"/>
    <w:rsid w:val="007B0B26"/>
    <w:rsid w:val="007B25A5"/>
    <w:rsid w:val="007B2CFE"/>
    <w:rsid w:val="007B7392"/>
    <w:rsid w:val="007C11CA"/>
    <w:rsid w:val="007C144B"/>
    <w:rsid w:val="007C18E3"/>
    <w:rsid w:val="007C1A9B"/>
    <w:rsid w:val="007C32ED"/>
    <w:rsid w:val="007C48BC"/>
    <w:rsid w:val="007C5127"/>
    <w:rsid w:val="007C51A0"/>
    <w:rsid w:val="007C53E2"/>
    <w:rsid w:val="007C5760"/>
    <w:rsid w:val="007C61E4"/>
    <w:rsid w:val="007C653B"/>
    <w:rsid w:val="007C6DF6"/>
    <w:rsid w:val="007D0BB1"/>
    <w:rsid w:val="007D3183"/>
    <w:rsid w:val="007D3BAE"/>
    <w:rsid w:val="007D3FD8"/>
    <w:rsid w:val="007D6FB9"/>
    <w:rsid w:val="007D7408"/>
    <w:rsid w:val="007D754A"/>
    <w:rsid w:val="007E267E"/>
    <w:rsid w:val="007E3192"/>
    <w:rsid w:val="007E39A1"/>
    <w:rsid w:val="007E5BF1"/>
    <w:rsid w:val="007E73B0"/>
    <w:rsid w:val="007F0266"/>
    <w:rsid w:val="007F0AFF"/>
    <w:rsid w:val="007F2B36"/>
    <w:rsid w:val="007F2CDB"/>
    <w:rsid w:val="007F3DBC"/>
    <w:rsid w:val="008004F3"/>
    <w:rsid w:val="0080062F"/>
    <w:rsid w:val="0080081E"/>
    <w:rsid w:val="00800ADA"/>
    <w:rsid w:val="00801C82"/>
    <w:rsid w:val="00802274"/>
    <w:rsid w:val="008025E4"/>
    <w:rsid w:val="00804AD8"/>
    <w:rsid w:val="00807024"/>
    <w:rsid w:val="0081053C"/>
    <w:rsid w:val="008111BD"/>
    <w:rsid w:val="008127AF"/>
    <w:rsid w:val="00812B5E"/>
    <w:rsid w:val="00812F87"/>
    <w:rsid w:val="00813A15"/>
    <w:rsid w:val="00815553"/>
    <w:rsid w:val="008157EB"/>
    <w:rsid w:val="00817157"/>
    <w:rsid w:val="008212E5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504"/>
    <w:rsid w:val="00827B86"/>
    <w:rsid w:val="0083066C"/>
    <w:rsid w:val="008328CF"/>
    <w:rsid w:val="00834099"/>
    <w:rsid w:val="0083421B"/>
    <w:rsid w:val="00837153"/>
    <w:rsid w:val="00843214"/>
    <w:rsid w:val="00844737"/>
    <w:rsid w:val="00846261"/>
    <w:rsid w:val="00846DA2"/>
    <w:rsid w:val="008476C3"/>
    <w:rsid w:val="00850B48"/>
    <w:rsid w:val="00851225"/>
    <w:rsid w:val="0085202E"/>
    <w:rsid w:val="008520BF"/>
    <w:rsid w:val="0085276D"/>
    <w:rsid w:val="00853FDA"/>
    <w:rsid w:val="00855BEE"/>
    <w:rsid w:val="00857F84"/>
    <w:rsid w:val="0086148A"/>
    <w:rsid w:val="00862172"/>
    <w:rsid w:val="00862365"/>
    <w:rsid w:val="00865883"/>
    <w:rsid w:val="00871703"/>
    <w:rsid w:val="00871AB6"/>
    <w:rsid w:val="008727D4"/>
    <w:rsid w:val="00872AC7"/>
    <w:rsid w:val="008749F5"/>
    <w:rsid w:val="00875EAA"/>
    <w:rsid w:val="008761E2"/>
    <w:rsid w:val="00881D04"/>
    <w:rsid w:val="00881F0B"/>
    <w:rsid w:val="00883D08"/>
    <w:rsid w:val="00884E50"/>
    <w:rsid w:val="0088535E"/>
    <w:rsid w:val="008871A6"/>
    <w:rsid w:val="008874F5"/>
    <w:rsid w:val="00887F51"/>
    <w:rsid w:val="008903E3"/>
    <w:rsid w:val="0089042C"/>
    <w:rsid w:val="00890D45"/>
    <w:rsid w:val="00891890"/>
    <w:rsid w:val="00891999"/>
    <w:rsid w:val="0089312F"/>
    <w:rsid w:val="00893D31"/>
    <w:rsid w:val="00894952"/>
    <w:rsid w:val="00895919"/>
    <w:rsid w:val="00896AC6"/>
    <w:rsid w:val="00897A62"/>
    <w:rsid w:val="008A00F8"/>
    <w:rsid w:val="008A0B2E"/>
    <w:rsid w:val="008A29AD"/>
    <w:rsid w:val="008A37A3"/>
    <w:rsid w:val="008A3CDC"/>
    <w:rsid w:val="008A3E3D"/>
    <w:rsid w:val="008A3E89"/>
    <w:rsid w:val="008A56DA"/>
    <w:rsid w:val="008A6713"/>
    <w:rsid w:val="008A792D"/>
    <w:rsid w:val="008B1265"/>
    <w:rsid w:val="008B1F78"/>
    <w:rsid w:val="008B30C8"/>
    <w:rsid w:val="008B3FB1"/>
    <w:rsid w:val="008B61BB"/>
    <w:rsid w:val="008B6988"/>
    <w:rsid w:val="008B7F56"/>
    <w:rsid w:val="008C2BD7"/>
    <w:rsid w:val="008C35D2"/>
    <w:rsid w:val="008C4AA5"/>
    <w:rsid w:val="008C6A1A"/>
    <w:rsid w:val="008C710B"/>
    <w:rsid w:val="008C7452"/>
    <w:rsid w:val="008D1AA5"/>
    <w:rsid w:val="008D1BAC"/>
    <w:rsid w:val="008D35EA"/>
    <w:rsid w:val="008D3657"/>
    <w:rsid w:val="008D3784"/>
    <w:rsid w:val="008D416E"/>
    <w:rsid w:val="008D51B1"/>
    <w:rsid w:val="008D520A"/>
    <w:rsid w:val="008D6D10"/>
    <w:rsid w:val="008D73F0"/>
    <w:rsid w:val="008D7637"/>
    <w:rsid w:val="008E04AE"/>
    <w:rsid w:val="008E2258"/>
    <w:rsid w:val="008E3E79"/>
    <w:rsid w:val="008E42B6"/>
    <w:rsid w:val="008E4FA9"/>
    <w:rsid w:val="008E5AE5"/>
    <w:rsid w:val="008E5CC8"/>
    <w:rsid w:val="008E6A04"/>
    <w:rsid w:val="008F14FA"/>
    <w:rsid w:val="008F18F6"/>
    <w:rsid w:val="008F1E8D"/>
    <w:rsid w:val="008F35C7"/>
    <w:rsid w:val="008F4CD2"/>
    <w:rsid w:val="008F6145"/>
    <w:rsid w:val="008F6ECE"/>
    <w:rsid w:val="008F7B0F"/>
    <w:rsid w:val="008F7B89"/>
    <w:rsid w:val="0090170B"/>
    <w:rsid w:val="00903EE0"/>
    <w:rsid w:val="00904E32"/>
    <w:rsid w:val="00905085"/>
    <w:rsid w:val="009055E2"/>
    <w:rsid w:val="00905D35"/>
    <w:rsid w:val="0090674A"/>
    <w:rsid w:val="00906D54"/>
    <w:rsid w:val="0090742F"/>
    <w:rsid w:val="00907784"/>
    <w:rsid w:val="009108A6"/>
    <w:rsid w:val="009116C8"/>
    <w:rsid w:val="00911998"/>
    <w:rsid w:val="0091462E"/>
    <w:rsid w:val="0091579C"/>
    <w:rsid w:val="00915BA6"/>
    <w:rsid w:val="00916B17"/>
    <w:rsid w:val="0092085C"/>
    <w:rsid w:val="009213A2"/>
    <w:rsid w:val="00924436"/>
    <w:rsid w:val="00924628"/>
    <w:rsid w:val="00924B04"/>
    <w:rsid w:val="00925594"/>
    <w:rsid w:val="00926053"/>
    <w:rsid w:val="009260B9"/>
    <w:rsid w:val="00926AB4"/>
    <w:rsid w:val="00926C37"/>
    <w:rsid w:val="00927135"/>
    <w:rsid w:val="0092742C"/>
    <w:rsid w:val="0093016B"/>
    <w:rsid w:val="00931F25"/>
    <w:rsid w:val="009358D7"/>
    <w:rsid w:val="00936047"/>
    <w:rsid w:val="009414F5"/>
    <w:rsid w:val="0094233A"/>
    <w:rsid w:val="00944194"/>
    <w:rsid w:val="00945430"/>
    <w:rsid w:val="00945C82"/>
    <w:rsid w:val="00946417"/>
    <w:rsid w:val="009509A6"/>
    <w:rsid w:val="0095170B"/>
    <w:rsid w:val="0095288C"/>
    <w:rsid w:val="009545E6"/>
    <w:rsid w:val="009610E8"/>
    <w:rsid w:val="00961818"/>
    <w:rsid w:val="009637E9"/>
    <w:rsid w:val="00964ACB"/>
    <w:rsid w:val="009666B6"/>
    <w:rsid w:val="00966FFC"/>
    <w:rsid w:val="0097025D"/>
    <w:rsid w:val="00972920"/>
    <w:rsid w:val="00973886"/>
    <w:rsid w:val="00976DF7"/>
    <w:rsid w:val="00977320"/>
    <w:rsid w:val="00981F76"/>
    <w:rsid w:val="00983778"/>
    <w:rsid w:val="00983B38"/>
    <w:rsid w:val="009861BA"/>
    <w:rsid w:val="009865BA"/>
    <w:rsid w:val="00987C96"/>
    <w:rsid w:val="009906CF"/>
    <w:rsid w:val="009906E5"/>
    <w:rsid w:val="00991CE5"/>
    <w:rsid w:val="0099202F"/>
    <w:rsid w:val="00992072"/>
    <w:rsid w:val="00992CC4"/>
    <w:rsid w:val="009932C0"/>
    <w:rsid w:val="009936B2"/>
    <w:rsid w:val="00995688"/>
    <w:rsid w:val="0099692E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4085"/>
    <w:rsid w:val="009B40A4"/>
    <w:rsid w:val="009B40E0"/>
    <w:rsid w:val="009B40F9"/>
    <w:rsid w:val="009B4C55"/>
    <w:rsid w:val="009B5F97"/>
    <w:rsid w:val="009B601D"/>
    <w:rsid w:val="009B6B8D"/>
    <w:rsid w:val="009B6DBE"/>
    <w:rsid w:val="009B7534"/>
    <w:rsid w:val="009B773B"/>
    <w:rsid w:val="009C28A5"/>
    <w:rsid w:val="009C328E"/>
    <w:rsid w:val="009C465D"/>
    <w:rsid w:val="009C5478"/>
    <w:rsid w:val="009C5E5A"/>
    <w:rsid w:val="009C72EE"/>
    <w:rsid w:val="009C7AEA"/>
    <w:rsid w:val="009D0292"/>
    <w:rsid w:val="009D040B"/>
    <w:rsid w:val="009D0B58"/>
    <w:rsid w:val="009D0BF0"/>
    <w:rsid w:val="009D1ACC"/>
    <w:rsid w:val="009D2A4D"/>
    <w:rsid w:val="009D2F8F"/>
    <w:rsid w:val="009D43BA"/>
    <w:rsid w:val="009D457A"/>
    <w:rsid w:val="009D7602"/>
    <w:rsid w:val="009D7A1D"/>
    <w:rsid w:val="009E0049"/>
    <w:rsid w:val="009E05FC"/>
    <w:rsid w:val="009E0AF9"/>
    <w:rsid w:val="009E2815"/>
    <w:rsid w:val="009E3533"/>
    <w:rsid w:val="009E4292"/>
    <w:rsid w:val="009E53FC"/>
    <w:rsid w:val="009E69D0"/>
    <w:rsid w:val="009E6C1D"/>
    <w:rsid w:val="009E7C51"/>
    <w:rsid w:val="009E7C87"/>
    <w:rsid w:val="009E7DC5"/>
    <w:rsid w:val="009F0428"/>
    <w:rsid w:val="009F0C1B"/>
    <w:rsid w:val="009F0F79"/>
    <w:rsid w:val="009F1568"/>
    <w:rsid w:val="009F24A4"/>
    <w:rsid w:val="009F2CC1"/>
    <w:rsid w:val="009F4F95"/>
    <w:rsid w:val="009F50C3"/>
    <w:rsid w:val="009F5E77"/>
    <w:rsid w:val="009F7AB4"/>
    <w:rsid w:val="00A012F5"/>
    <w:rsid w:val="00A03796"/>
    <w:rsid w:val="00A0714A"/>
    <w:rsid w:val="00A10DAC"/>
    <w:rsid w:val="00A132AA"/>
    <w:rsid w:val="00A13443"/>
    <w:rsid w:val="00A15538"/>
    <w:rsid w:val="00A15ACB"/>
    <w:rsid w:val="00A16E18"/>
    <w:rsid w:val="00A17642"/>
    <w:rsid w:val="00A179FB"/>
    <w:rsid w:val="00A17D9E"/>
    <w:rsid w:val="00A215C2"/>
    <w:rsid w:val="00A2341C"/>
    <w:rsid w:val="00A240EA"/>
    <w:rsid w:val="00A31F9C"/>
    <w:rsid w:val="00A3201E"/>
    <w:rsid w:val="00A329DD"/>
    <w:rsid w:val="00A32A96"/>
    <w:rsid w:val="00A32BDF"/>
    <w:rsid w:val="00A3352A"/>
    <w:rsid w:val="00A33692"/>
    <w:rsid w:val="00A344FE"/>
    <w:rsid w:val="00A34550"/>
    <w:rsid w:val="00A35138"/>
    <w:rsid w:val="00A36140"/>
    <w:rsid w:val="00A36166"/>
    <w:rsid w:val="00A36B44"/>
    <w:rsid w:val="00A3772F"/>
    <w:rsid w:val="00A443B4"/>
    <w:rsid w:val="00A45A42"/>
    <w:rsid w:val="00A4620E"/>
    <w:rsid w:val="00A474C1"/>
    <w:rsid w:val="00A50440"/>
    <w:rsid w:val="00A529E3"/>
    <w:rsid w:val="00A53DB5"/>
    <w:rsid w:val="00A53F95"/>
    <w:rsid w:val="00A55814"/>
    <w:rsid w:val="00A56E1F"/>
    <w:rsid w:val="00A5779C"/>
    <w:rsid w:val="00A57DA2"/>
    <w:rsid w:val="00A616DD"/>
    <w:rsid w:val="00A622B7"/>
    <w:rsid w:val="00A623D9"/>
    <w:rsid w:val="00A63171"/>
    <w:rsid w:val="00A63433"/>
    <w:rsid w:val="00A6673D"/>
    <w:rsid w:val="00A66A0E"/>
    <w:rsid w:val="00A6735C"/>
    <w:rsid w:val="00A67B5F"/>
    <w:rsid w:val="00A719A8"/>
    <w:rsid w:val="00A71DD8"/>
    <w:rsid w:val="00A728A2"/>
    <w:rsid w:val="00A730E7"/>
    <w:rsid w:val="00A739B3"/>
    <w:rsid w:val="00A74568"/>
    <w:rsid w:val="00A7529D"/>
    <w:rsid w:val="00A7559C"/>
    <w:rsid w:val="00A763AD"/>
    <w:rsid w:val="00A77A8C"/>
    <w:rsid w:val="00A80B19"/>
    <w:rsid w:val="00A814AE"/>
    <w:rsid w:val="00A83AB2"/>
    <w:rsid w:val="00A90869"/>
    <w:rsid w:val="00A91C71"/>
    <w:rsid w:val="00A91E21"/>
    <w:rsid w:val="00A928A7"/>
    <w:rsid w:val="00A9349C"/>
    <w:rsid w:val="00A9562E"/>
    <w:rsid w:val="00A95BF4"/>
    <w:rsid w:val="00A9652D"/>
    <w:rsid w:val="00A970D3"/>
    <w:rsid w:val="00AA0041"/>
    <w:rsid w:val="00AA0314"/>
    <w:rsid w:val="00AA27F6"/>
    <w:rsid w:val="00AA5270"/>
    <w:rsid w:val="00AA68F0"/>
    <w:rsid w:val="00AA6AF2"/>
    <w:rsid w:val="00AB0D2F"/>
    <w:rsid w:val="00AB26EF"/>
    <w:rsid w:val="00AB2C1A"/>
    <w:rsid w:val="00AB5814"/>
    <w:rsid w:val="00AC1C0E"/>
    <w:rsid w:val="00AC2110"/>
    <w:rsid w:val="00AC4401"/>
    <w:rsid w:val="00AC48EF"/>
    <w:rsid w:val="00AC53DA"/>
    <w:rsid w:val="00AC755E"/>
    <w:rsid w:val="00AD01E4"/>
    <w:rsid w:val="00AD1367"/>
    <w:rsid w:val="00AD158E"/>
    <w:rsid w:val="00AD1DEF"/>
    <w:rsid w:val="00AD25EB"/>
    <w:rsid w:val="00AD2B89"/>
    <w:rsid w:val="00AD2D71"/>
    <w:rsid w:val="00AD3116"/>
    <w:rsid w:val="00AD64BC"/>
    <w:rsid w:val="00AD66DC"/>
    <w:rsid w:val="00AD6DBA"/>
    <w:rsid w:val="00AD70F5"/>
    <w:rsid w:val="00AD738F"/>
    <w:rsid w:val="00AE1486"/>
    <w:rsid w:val="00AE1605"/>
    <w:rsid w:val="00AE23C8"/>
    <w:rsid w:val="00AE2F7F"/>
    <w:rsid w:val="00AE3BE8"/>
    <w:rsid w:val="00AE4C00"/>
    <w:rsid w:val="00AE4FDB"/>
    <w:rsid w:val="00AE60BA"/>
    <w:rsid w:val="00AE7DE9"/>
    <w:rsid w:val="00AF01B9"/>
    <w:rsid w:val="00AF1530"/>
    <w:rsid w:val="00AF1D92"/>
    <w:rsid w:val="00AF2460"/>
    <w:rsid w:val="00AF3255"/>
    <w:rsid w:val="00AF3D3E"/>
    <w:rsid w:val="00AF4E7B"/>
    <w:rsid w:val="00AF6B7C"/>
    <w:rsid w:val="00AF713E"/>
    <w:rsid w:val="00AF7445"/>
    <w:rsid w:val="00B0208D"/>
    <w:rsid w:val="00B029CC"/>
    <w:rsid w:val="00B044CC"/>
    <w:rsid w:val="00B059F1"/>
    <w:rsid w:val="00B0731D"/>
    <w:rsid w:val="00B115DB"/>
    <w:rsid w:val="00B11771"/>
    <w:rsid w:val="00B11A0F"/>
    <w:rsid w:val="00B12C15"/>
    <w:rsid w:val="00B135BA"/>
    <w:rsid w:val="00B14171"/>
    <w:rsid w:val="00B2137E"/>
    <w:rsid w:val="00B21B61"/>
    <w:rsid w:val="00B22818"/>
    <w:rsid w:val="00B2287F"/>
    <w:rsid w:val="00B22C4A"/>
    <w:rsid w:val="00B2346A"/>
    <w:rsid w:val="00B25B7C"/>
    <w:rsid w:val="00B273C0"/>
    <w:rsid w:val="00B304B5"/>
    <w:rsid w:val="00B30740"/>
    <w:rsid w:val="00B30EE9"/>
    <w:rsid w:val="00B3398A"/>
    <w:rsid w:val="00B35E85"/>
    <w:rsid w:val="00B40271"/>
    <w:rsid w:val="00B412C9"/>
    <w:rsid w:val="00B432F8"/>
    <w:rsid w:val="00B443F4"/>
    <w:rsid w:val="00B460AE"/>
    <w:rsid w:val="00B46B1D"/>
    <w:rsid w:val="00B505E6"/>
    <w:rsid w:val="00B50D4D"/>
    <w:rsid w:val="00B51E5A"/>
    <w:rsid w:val="00B52F0F"/>
    <w:rsid w:val="00B53BF7"/>
    <w:rsid w:val="00B5544E"/>
    <w:rsid w:val="00B55848"/>
    <w:rsid w:val="00B55FED"/>
    <w:rsid w:val="00B56DA4"/>
    <w:rsid w:val="00B61018"/>
    <w:rsid w:val="00B6119A"/>
    <w:rsid w:val="00B63376"/>
    <w:rsid w:val="00B637B2"/>
    <w:rsid w:val="00B63CD1"/>
    <w:rsid w:val="00B65C46"/>
    <w:rsid w:val="00B669B4"/>
    <w:rsid w:val="00B671DE"/>
    <w:rsid w:val="00B67D03"/>
    <w:rsid w:val="00B714B4"/>
    <w:rsid w:val="00B7220E"/>
    <w:rsid w:val="00B73A60"/>
    <w:rsid w:val="00B7446F"/>
    <w:rsid w:val="00B7582B"/>
    <w:rsid w:val="00B76B3F"/>
    <w:rsid w:val="00B76FA7"/>
    <w:rsid w:val="00B80487"/>
    <w:rsid w:val="00B80755"/>
    <w:rsid w:val="00B824A2"/>
    <w:rsid w:val="00B84A56"/>
    <w:rsid w:val="00B861DC"/>
    <w:rsid w:val="00B86841"/>
    <w:rsid w:val="00B903E8"/>
    <w:rsid w:val="00B9055D"/>
    <w:rsid w:val="00B930C1"/>
    <w:rsid w:val="00B93278"/>
    <w:rsid w:val="00B9333A"/>
    <w:rsid w:val="00B94C1A"/>
    <w:rsid w:val="00B94D6A"/>
    <w:rsid w:val="00BA106D"/>
    <w:rsid w:val="00BA1EA9"/>
    <w:rsid w:val="00BA2F68"/>
    <w:rsid w:val="00BA3E3F"/>
    <w:rsid w:val="00BA4C3B"/>
    <w:rsid w:val="00BA6025"/>
    <w:rsid w:val="00BA7206"/>
    <w:rsid w:val="00BB01B5"/>
    <w:rsid w:val="00BB0478"/>
    <w:rsid w:val="00BB0628"/>
    <w:rsid w:val="00BB0B26"/>
    <w:rsid w:val="00BB0BE3"/>
    <w:rsid w:val="00BB10A6"/>
    <w:rsid w:val="00BB1C96"/>
    <w:rsid w:val="00BB2D87"/>
    <w:rsid w:val="00BB3CFD"/>
    <w:rsid w:val="00BB7F2F"/>
    <w:rsid w:val="00BC41B8"/>
    <w:rsid w:val="00BC4C30"/>
    <w:rsid w:val="00BC5017"/>
    <w:rsid w:val="00BC7911"/>
    <w:rsid w:val="00BD0C63"/>
    <w:rsid w:val="00BD1B33"/>
    <w:rsid w:val="00BD2DCD"/>
    <w:rsid w:val="00BD7D18"/>
    <w:rsid w:val="00BE08F9"/>
    <w:rsid w:val="00BE0ED7"/>
    <w:rsid w:val="00BE11AC"/>
    <w:rsid w:val="00BE2623"/>
    <w:rsid w:val="00BE59F8"/>
    <w:rsid w:val="00BE6046"/>
    <w:rsid w:val="00BE74E6"/>
    <w:rsid w:val="00BE7B52"/>
    <w:rsid w:val="00BE7B56"/>
    <w:rsid w:val="00BF1752"/>
    <w:rsid w:val="00BF1B2D"/>
    <w:rsid w:val="00BF27DF"/>
    <w:rsid w:val="00BF46F2"/>
    <w:rsid w:val="00BF473C"/>
    <w:rsid w:val="00BF6D6A"/>
    <w:rsid w:val="00C0548A"/>
    <w:rsid w:val="00C0579C"/>
    <w:rsid w:val="00C06279"/>
    <w:rsid w:val="00C0672B"/>
    <w:rsid w:val="00C0676B"/>
    <w:rsid w:val="00C07F8A"/>
    <w:rsid w:val="00C10177"/>
    <w:rsid w:val="00C102CA"/>
    <w:rsid w:val="00C12273"/>
    <w:rsid w:val="00C123B5"/>
    <w:rsid w:val="00C13B31"/>
    <w:rsid w:val="00C14418"/>
    <w:rsid w:val="00C15AB8"/>
    <w:rsid w:val="00C200F7"/>
    <w:rsid w:val="00C22C7C"/>
    <w:rsid w:val="00C23F77"/>
    <w:rsid w:val="00C26677"/>
    <w:rsid w:val="00C26A66"/>
    <w:rsid w:val="00C27DEC"/>
    <w:rsid w:val="00C31C94"/>
    <w:rsid w:val="00C3288F"/>
    <w:rsid w:val="00C3572E"/>
    <w:rsid w:val="00C3590F"/>
    <w:rsid w:val="00C35948"/>
    <w:rsid w:val="00C35E2A"/>
    <w:rsid w:val="00C40918"/>
    <w:rsid w:val="00C41BFD"/>
    <w:rsid w:val="00C42A25"/>
    <w:rsid w:val="00C43CA9"/>
    <w:rsid w:val="00C4518F"/>
    <w:rsid w:val="00C47267"/>
    <w:rsid w:val="00C472ED"/>
    <w:rsid w:val="00C5002F"/>
    <w:rsid w:val="00C5197D"/>
    <w:rsid w:val="00C543A3"/>
    <w:rsid w:val="00C55253"/>
    <w:rsid w:val="00C56F5D"/>
    <w:rsid w:val="00C572D3"/>
    <w:rsid w:val="00C60EC9"/>
    <w:rsid w:val="00C60FB2"/>
    <w:rsid w:val="00C622BC"/>
    <w:rsid w:val="00C6319B"/>
    <w:rsid w:val="00C63F91"/>
    <w:rsid w:val="00C640C8"/>
    <w:rsid w:val="00C6410F"/>
    <w:rsid w:val="00C64110"/>
    <w:rsid w:val="00C64855"/>
    <w:rsid w:val="00C64876"/>
    <w:rsid w:val="00C673D1"/>
    <w:rsid w:val="00C67A68"/>
    <w:rsid w:val="00C67BCB"/>
    <w:rsid w:val="00C7194F"/>
    <w:rsid w:val="00C73D74"/>
    <w:rsid w:val="00C74C7C"/>
    <w:rsid w:val="00C75E9C"/>
    <w:rsid w:val="00C76341"/>
    <w:rsid w:val="00C7716B"/>
    <w:rsid w:val="00C80354"/>
    <w:rsid w:val="00C8048E"/>
    <w:rsid w:val="00C806AB"/>
    <w:rsid w:val="00C81F10"/>
    <w:rsid w:val="00C82184"/>
    <w:rsid w:val="00C84C4B"/>
    <w:rsid w:val="00C84EFF"/>
    <w:rsid w:val="00C8775E"/>
    <w:rsid w:val="00C87DAB"/>
    <w:rsid w:val="00C91816"/>
    <w:rsid w:val="00C9200B"/>
    <w:rsid w:val="00C93266"/>
    <w:rsid w:val="00C935CE"/>
    <w:rsid w:val="00C93F4A"/>
    <w:rsid w:val="00C95EDE"/>
    <w:rsid w:val="00C961A2"/>
    <w:rsid w:val="00CA171E"/>
    <w:rsid w:val="00CA1E67"/>
    <w:rsid w:val="00CA2647"/>
    <w:rsid w:val="00CA2A58"/>
    <w:rsid w:val="00CA38E1"/>
    <w:rsid w:val="00CA47EC"/>
    <w:rsid w:val="00CA4BAB"/>
    <w:rsid w:val="00CA5CB3"/>
    <w:rsid w:val="00CA5FF1"/>
    <w:rsid w:val="00CA7067"/>
    <w:rsid w:val="00CA71B3"/>
    <w:rsid w:val="00CB18F2"/>
    <w:rsid w:val="00CB2077"/>
    <w:rsid w:val="00CB3A94"/>
    <w:rsid w:val="00CB3F04"/>
    <w:rsid w:val="00CB4130"/>
    <w:rsid w:val="00CB43B8"/>
    <w:rsid w:val="00CB583E"/>
    <w:rsid w:val="00CC1D43"/>
    <w:rsid w:val="00CC1D6B"/>
    <w:rsid w:val="00CC1E5A"/>
    <w:rsid w:val="00CC4BA6"/>
    <w:rsid w:val="00CD052B"/>
    <w:rsid w:val="00CD0DEE"/>
    <w:rsid w:val="00CD1573"/>
    <w:rsid w:val="00CD1695"/>
    <w:rsid w:val="00CD1A5D"/>
    <w:rsid w:val="00CE0221"/>
    <w:rsid w:val="00CE2366"/>
    <w:rsid w:val="00CE2370"/>
    <w:rsid w:val="00CE3214"/>
    <w:rsid w:val="00CE324E"/>
    <w:rsid w:val="00CE59B4"/>
    <w:rsid w:val="00CE6A55"/>
    <w:rsid w:val="00CF031D"/>
    <w:rsid w:val="00CF0A48"/>
    <w:rsid w:val="00CF15BC"/>
    <w:rsid w:val="00CF388E"/>
    <w:rsid w:val="00CF43EA"/>
    <w:rsid w:val="00D00E86"/>
    <w:rsid w:val="00D03772"/>
    <w:rsid w:val="00D05F80"/>
    <w:rsid w:val="00D063B4"/>
    <w:rsid w:val="00D07256"/>
    <w:rsid w:val="00D072C1"/>
    <w:rsid w:val="00D07F3B"/>
    <w:rsid w:val="00D10455"/>
    <w:rsid w:val="00D134EA"/>
    <w:rsid w:val="00D15654"/>
    <w:rsid w:val="00D16C6C"/>
    <w:rsid w:val="00D22A66"/>
    <w:rsid w:val="00D231D8"/>
    <w:rsid w:val="00D234B3"/>
    <w:rsid w:val="00D23ECA"/>
    <w:rsid w:val="00D248D0"/>
    <w:rsid w:val="00D27D3C"/>
    <w:rsid w:val="00D315A7"/>
    <w:rsid w:val="00D326CD"/>
    <w:rsid w:val="00D344DD"/>
    <w:rsid w:val="00D3453B"/>
    <w:rsid w:val="00D4167D"/>
    <w:rsid w:val="00D44558"/>
    <w:rsid w:val="00D44A5A"/>
    <w:rsid w:val="00D45FC6"/>
    <w:rsid w:val="00D50231"/>
    <w:rsid w:val="00D50826"/>
    <w:rsid w:val="00D524D1"/>
    <w:rsid w:val="00D52E08"/>
    <w:rsid w:val="00D57ECB"/>
    <w:rsid w:val="00D60726"/>
    <w:rsid w:val="00D60E4F"/>
    <w:rsid w:val="00D61E54"/>
    <w:rsid w:val="00D627D8"/>
    <w:rsid w:val="00D63711"/>
    <w:rsid w:val="00D66493"/>
    <w:rsid w:val="00D66DAC"/>
    <w:rsid w:val="00D671A6"/>
    <w:rsid w:val="00D6747D"/>
    <w:rsid w:val="00D67E9B"/>
    <w:rsid w:val="00D707CE"/>
    <w:rsid w:val="00D72894"/>
    <w:rsid w:val="00D72F78"/>
    <w:rsid w:val="00D735DF"/>
    <w:rsid w:val="00D74843"/>
    <w:rsid w:val="00D74CAA"/>
    <w:rsid w:val="00D769BA"/>
    <w:rsid w:val="00D77706"/>
    <w:rsid w:val="00D81241"/>
    <w:rsid w:val="00D8132B"/>
    <w:rsid w:val="00D81B7B"/>
    <w:rsid w:val="00D83061"/>
    <w:rsid w:val="00D862BF"/>
    <w:rsid w:val="00D86356"/>
    <w:rsid w:val="00D91018"/>
    <w:rsid w:val="00D92E4F"/>
    <w:rsid w:val="00D92EB0"/>
    <w:rsid w:val="00D930EF"/>
    <w:rsid w:val="00D93F20"/>
    <w:rsid w:val="00D96B4F"/>
    <w:rsid w:val="00D9704E"/>
    <w:rsid w:val="00DA2B27"/>
    <w:rsid w:val="00DA2C6F"/>
    <w:rsid w:val="00DA343F"/>
    <w:rsid w:val="00DA3EFC"/>
    <w:rsid w:val="00DA407A"/>
    <w:rsid w:val="00DA5350"/>
    <w:rsid w:val="00DA61F9"/>
    <w:rsid w:val="00DA7B44"/>
    <w:rsid w:val="00DB18A9"/>
    <w:rsid w:val="00DB2997"/>
    <w:rsid w:val="00DB2CA0"/>
    <w:rsid w:val="00DB4636"/>
    <w:rsid w:val="00DB46C6"/>
    <w:rsid w:val="00DB4F09"/>
    <w:rsid w:val="00DB508E"/>
    <w:rsid w:val="00DB6E6F"/>
    <w:rsid w:val="00DB7347"/>
    <w:rsid w:val="00DC034D"/>
    <w:rsid w:val="00DC1043"/>
    <w:rsid w:val="00DC173A"/>
    <w:rsid w:val="00DC3B0E"/>
    <w:rsid w:val="00DC74B7"/>
    <w:rsid w:val="00DC76E5"/>
    <w:rsid w:val="00DD09BD"/>
    <w:rsid w:val="00DD139A"/>
    <w:rsid w:val="00DD2F35"/>
    <w:rsid w:val="00DD4E7F"/>
    <w:rsid w:val="00DD5BF6"/>
    <w:rsid w:val="00DD6B40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EE1"/>
    <w:rsid w:val="00DF0FE5"/>
    <w:rsid w:val="00DF33E8"/>
    <w:rsid w:val="00DF3AD6"/>
    <w:rsid w:val="00DF448F"/>
    <w:rsid w:val="00DF45A0"/>
    <w:rsid w:val="00DF45C7"/>
    <w:rsid w:val="00DF647F"/>
    <w:rsid w:val="00DF7A13"/>
    <w:rsid w:val="00E013EE"/>
    <w:rsid w:val="00E02D88"/>
    <w:rsid w:val="00E03CE3"/>
    <w:rsid w:val="00E049D4"/>
    <w:rsid w:val="00E06570"/>
    <w:rsid w:val="00E06984"/>
    <w:rsid w:val="00E071CE"/>
    <w:rsid w:val="00E0755D"/>
    <w:rsid w:val="00E105F7"/>
    <w:rsid w:val="00E10787"/>
    <w:rsid w:val="00E10924"/>
    <w:rsid w:val="00E10CD8"/>
    <w:rsid w:val="00E11270"/>
    <w:rsid w:val="00E12D83"/>
    <w:rsid w:val="00E1377D"/>
    <w:rsid w:val="00E14B12"/>
    <w:rsid w:val="00E1593D"/>
    <w:rsid w:val="00E16472"/>
    <w:rsid w:val="00E16F8F"/>
    <w:rsid w:val="00E17BA2"/>
    <w:rsid w:val="00E2079F"/>
    <w:rsid w:val="00E22D59"/>
    <w:rsid w:val="00E23209"/>
    <w:rsid w:val="00E24AD0"/>
    <w:rsid w:val="00E25FDE"/>
    <w:rsid w:val="00E276DD"/>
    <w:rsid w:val="00E312C1"/>
    <w:rsid w:val="00E31EBB"/>
    <w:rsid w:val="00E3315A"/>
    <w:rsid w:val="00E3488F"/>
    <w:rsid w:val="00E35443"/>
    <w:rsid w:val="00E367F3"/>
    <w:rsid w:val="00E420D3"/>
    <w:rsid w:val="00E42C8E"/>
    <w:rsid w:val="00E4334D"/>
    <w:rsid w:val="00E44467"/>
    <w:rsid w:val="00E4447A"/>
    <w:rsid w:val="00E47A36"/>
    <w:rsid w:val="00E47B2E"/>
    <w:rsid w:val="00E50EDE"/>
    <w:rsid w:val="00E517ED"/>
    <w:rsid w:val="00E526B8"/>
    <w:rsid w:val="00E52EA1"/>
    <w:rsid w:val="00E52F63"/>
    <w:rsid w:val="00E534B3"/>
    <w:rsid w:val="00E53AB0"/>
    <w:rsid w:val="00E54F13"/>
    <w:rsid w:val="00E55290"/>
    <w:rsid w:val="00E55B77"/>
    <w:rsid w:val="00E56D50"/>
    <w:rsid w:val="00E575BF"/>
    <w:rsid w:val="00E627B7"/>
    <w:rsid w:val="00E62835"/>
    <w:rsid w:val="00E62C87"/>
    <w:rsid w:val="00E6527A"/>
    <w:rsid w:val="00E6527C"/>
    <w:rsid w:val="00E71C05"/>
    <w:rsid w:val="00E73055"/>
    <w:rsid w:val="00E7374E"/>
    <w:rsid w:val="00E76A6A"/>
    <w:rsid w:val="00E81398"/>
    <w:rsid w:val="00E816FF"/>
    <w:rsid w:val="00E83939"/>
    <w:rsid w:val="00E84DA2"/>
    <w:rsid w:val="00E864F9"/>
    <w:rsid w:val="00E86F9B"/>
    <w:rsid w:val="00E8716A"/>
    <w:rsid w:val="00E87A07"/>
    <w:rsid w:val="00E87A74"/>
    <w:rsid w:val="00E91052"/>
    <w:rsid w:val="00E91BDE"/>
    <w:rsid w:val="00E93AF8"/>
    <w:rsid w:val="00E93CE8"/>
    <w:rsid w:val="00E95009"/>
    <w:rsid w:val="00E97748"/>
    <w:rsid w:val="00EA2F40"/>
    <w:rsid w:val="00EA33BE"/>
    <w:rsid w:val="00EA52D5"/>
    <w:rsid w:val="00EA53A9"/>
    <w:rsid w:val="00EA56AF"/>
    <w:rsid w:val="00EA5A59"/>
    <w:rsid w:val="00EA6AC5"/>
    <w:rsid w:val="00EA777A"/>
    <w:rsid w:val="00EA7905"/>
    <w:rsid w:val="00EB1077"/>
    <w:rsid w:val="00EB1A07"/>
    <w:rsid w:val="00EB587D"/>
    <w:rsid w:val="00EC0365"/>
    <w:rsid w:val="00EC2641"/>
    <w:rsid w:val="00EC2A98"/>
    <w:rsid w:val="00EC3B5B"/>
    <w:rsid w:val="00EC535E"/>
    <w:rsid w:val="00EC58BB"/>
    <w:rsid w:val="00EC5D84"/>
    <w:rsid w:val="00EC5DBD"/>
    <w:rsid w:val="00EC6F57"/>
    <w:rsid w:val="00EC70DA"/>
    <w:rsid w:val="00ED0281"/>
    <w:rsid w:val="00ED0ACD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5E3"/>
    <w:rsid w:val="00EE0CD5"/>
    <w:rsid w:val="00EE18DC"/>
    <w:rsid w:val="00EE20A4"/>
    <w:rsid w:val="00EE3769"/>
    <w:rsid w:val="00EE4497"/>
    <w:rsid w:val="00EE777B"/>
    <w:rsid w:val="00EE7C85"/>
    <w:rsid w:val="00EF0DA2"/>
    <w:rsid w:val="00EF33DF"/>
    <w:rsid w:val="00EF458C"/>
    <w:rsid w:val="00EF4E0C"/>
    <w:rsid w:val="00EF56B2"/>
    <w:rsid w:val="00EF5949"/>
    <w:rsid w:val="00EF6AB8"/>
    <w:rsid w:val="00F00A27"/>
    <w:rsid w:val="00F01680"/>
    <w:rsid w:val="00F021BE"/>
    <w:rsid w:val="00F04C98"/>
    <w:rsid w:val="00F050BD"/>
    <w:rsid w:val="00F10270"/>
    <w:rsid w:val="00F111A8"/>
    <w:rsid w:val="00F114F4"/>
    <w:rsid w:val="00F1175A"/>
    <w:rsid w:val="00F11A6F"/>
    <w:rsid w:val="00F12E15"/>
    <w:rsid w:val="00F1345D"/>
    <w:rsid w:val="00F175EB"/>
    <w:rsid w:val="00F20C4C"/>
    <w:rsid w:val="00F21B89"/>
    <w:rsid w:val="00F251C4"/>
    <w:rsid w:val="00F27762"/>
    <w:rsid w:val="00F27CCB"/>
    <w:rsid w:val="00F30A76"/>
    <w:rsid w:val="00F31392"/>
    <w:rsid w:val="00F31C04"/>
    <w:rsid w:val="00F31EC6"/>
    <w:rsid w:val="00F3257C"/>
    <w:rsid w:val="00F32E32"/>
    <w:rsid w:val="00F33780"/>
    <w:rsid w:val="00F34A05"/>
    <w:rsid w:val="00F36D9D"/>
    <w:rsid w:val="00F37A58"/>
    <w:rsid w:val="00F40F19"/>
    <w:rsid w:val="00F41535"/>
    <w:rsid w:val="00F42148"/>
    <w:rsid w:val="00F42A93"/>
    <w:rsid w:val="00F43A9E"/>
    <w:rsid w:val="00F440CD"/>
    <w:rsid w:val="00F476FA"/>
    <w:rsid w:val="00F5176D"/>
    <w:rsid w:val="00F5265B"/>
    <w:rsid w:val="00F52A74"/>
    <w:rsid w:val="00F532F5"/>
    <w:rsid w:val="00F53610"/>
    <w:rsid w:val="00F60317"/>
    <w:rsid w:val="00F61958"/>
    <w:rsid w:val="00F62288"/>
    <w:rsid w:val="00F62F97"/>
    <w:rsid w:val="00F66419"/>
    <w:rsid w:val="00F66890"/>
    <w:rsid w:val="00F67B85"/>
    <w:rsid w:val="00F70312"/>
    <w:rsid w:val="00F72055"/>
    <w:rsid w:val="00F727D8"/>
    <w:rsid w:val="00F72D61"/>
    <w:rsid w:val="00F73B9F"/>
    <w:rsid w:val="00F74AFF"/>
    <w:rsid w:val="00F76245"/>
    <w:rsid w:val="00F7761E"/>
    <w:rsid w:val="00F805CE"/>
    <w:rsid w:val="00F82A06"/>
    <w:rsid w:val="00F82D0F"/>
    <w:rsid w:val="00F8502B"/>
    <w:rsid w:val="00F8565A"/>
    <w:rsid w:val="00F877EF"/>
    <w:rsid w:val="00F87C9C"/>
    <w:rsid w:val="00F9043B"/>
    <w:rsid w:val="00F92E2D"/>
    <w:rsid w:val="00F93A87"/>
    <w:rsid w:val="00F95B25"/>
    <w:rsid w:val="00F96516"/>
    <w:rsid w:val="00F96F62"/>
    <w:rsid w:val="00F9753E"/>
    <w:rsid w:val="00F9767C"/>
    <w:rsid w:val="00FA0BE1"/>
    <w:rsid w:val="00FA357E"/>
    <w:rsid w:val="00FA4D56"/>
    <w:rsid w:val="00FA6561"/>
    <w:rsid w:val="00FA6709"/>
    <w:rsid w:val="00FA6CDA"/>
    <w:rsid w:val="00FA6CFB"/>
    <w:rsid w:val="00FA6DD5"/>
    <w:rsid w:val="00FB30B8"/>
    <w:rsid w:val="00FB77A4"/>
    <w:rsid w:val="00FC21D9"/>
    <w:rsid w:val="00FC2294"/>
    <w:rsid w:val="00FC31EA"/>
    <w:rsid w:val="00FC3EF1"/>
    <w:rsid w:val="00FC715E"/>
    <w:rsid w:val="00FC7650"/>
    <w:rsid w:val="00FD0148"/>
    <w:rsid w:val="00FD02F3"/>
    <w:rsid w:val="00FD19A0"/>
    <w:rsid w:val="00FD20A6"/>
    <w:rsid w:val="00FD4644"/>
    <w:rsid w:val="00FD469F"/>
    <w:rsid w:val="00FD5297"/>
    <w:rsid w:val="00FD7592"/>
    <w:rsid w:val="00FE059F"/>
    <w:rsid w:val="00FE172E"/>
    <w:rsid w:val="00FE1932"/>
    <w:rsid w:val="00FE1B49"/>
    <w:rsid w:val="00FE2297"/>
    <w:rsid w:val="00FE599C"/>
    <w:rsid w:val="00FE7E3B"/>
    <w:rsid w:val="00FF084C"/>
    <w:rsid w:val="00FF0891"/>
    <w:rsid w:val="00FF201A"/>
    <w:rsid w:val="00FF2C3A"/>
    <w:rsid w:val="00FF3189"/>
    <w:rsid w:val="00FF4118"/>
    <w:rsid w:val="00FF4841"/>
    <w:rsid w:val="00FF61D1"/>
    <w:rsid w:val="00FF6223"/>
    <w:rsid w:val="00FF6BBA"/>
    <w:rsid w:val="00FF6F9B"/>
    <w:rsid w:val="00FF7AF7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0F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45486"/>
    <w:pPr>
      <w:keepNext/>
      <w:spacing w:after="0" w:line="240" w:lineRule="auto"/>
      <w:jc w:val="right"/>
      <w:outlineLvl w:val="3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1392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C6410F"/>
    <w:rPr>
      <w:color w:val="0000FF"/>
      <w:u w:val="single"/>
    </w:rPr>
  </w:style>
  <w:style w:type="paragraph" w:customStyle="1" w:styleId="ConsPlusNormal">
    <w:name w:val="ConsPlusNormal"/>
    <w:uiPriority w:val="99"/>
    <w:rsid w:val="00DC17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DD5BF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B1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736</TotalTime>
  <Pages>2</Pages>
  <Words>309</Words>
  <Characters>1762</Characters>
  <Application>Microsoft Office Outlook</Application>
  <DocSecurity>0</DocSecurity>
  <Lines>0</Lines>
  <Paragraphs>0</Paragraphs>
  <ScaleCrop>false</ScaleCrop>
  <Company>СП "Корткерос"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Светлана Юрьевна</cp:lastModifiedBy>
  <cp:revision>43</cp:revision>
  <cp:lastPrinted>2023-11-17T07:31:00Z</cp:lastPrinted>
  <dcterms:created xsi:type="dcterms:W3CDTF">2012-12-13T13:08:00Z</dcterms:created>
  <dcterms:modified xsi:type="dcterms:W3CDTF">2024-10-22T09:42:00Z</dcterms:modified>
</cp:coreProperties>
</file>